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1B9" w:rsidRDefault="006B31B9" w:rsidP="000425F9">
      <w:pPr>
        <w:pStyle w:val="Paragrafobase"/>
        <w:suppressAutoHyphens/>
        <w:jc w:val="center"/>
        <w:rPr>
          <w:rStyle w:val="GeoRegular"/>
          <w:rFonts w:ascii="Andalus" w:hAnsi="Andalus" w:cs="Geogrotesque-Bold"/>
          <w:b/>
          <w:bCs/>
          <w:i/>
          <w:iCs/>
          <w:color w:val="auto"/>
          <w:sz w:val="24"/>
        </w:rPr>
      </w:pPr>
    </w:p>
    <w:p w:rsidR="006B31B9" w:rsidRPr="005D2B30" w:rsidRDefault="006B31B9" w:rsidP="000425F9">
      <w:pPr>
        <w:pStyle w:val="Paragrafobase"/>
        <w:suppressAutoHyphens/>
        <w:jc w:val="center"/>
        <w:rPr>
          <w:rStyle w:val="GeoRegular"/>
          <w:rFonts w:ascii="Andalus" w:hAnsi="Andalus" w:cs="Geogrotesque-Bold"/>
          <w:b/>
          <w:bCs/>
          <w:i/>
          <w:iCs/>
          <w:color w:val="auto"/>
          <w:sz w:val="36"/>
          <w:szCs w:val="36"/>
        </w:rPr>
      </w:pPr>
      <w:r w:rsidRPr="005D2B30">
        <w:rPr>
          <w:rStyle w:val="GeoRegular"/>
          <w:rFonts w:ascii="Andalus" w:hAnsi="Andalus" w:cs="Geogrotesque-Bold"/>
          <w:b/>
          <w:bCs/>
          <w:i/>
          <w:iCs/>
          <w:color w:val="auto"/>
          <w:sz w:val="36"/>
          <w:szCs w:val="36"/>
        </w:rPr>
        <w:t>Teatro Diana</w:t>
      </w:r>
      <w:r>
        <w:rPr>
          <w:rStyle w:val="GeoRegular"/>
          <w:rFonts w:ascii="Andalus" w:hAnsi="Andalus" w:cs="Geogrotesque-Bold"/>
          <w:b/>
          <w:bCs/>
          <w:i/>
          <w:iCs/>
          <w:color w:val="auto"/>
          <w:sz w:val="36"/>
          <w:szCs w:val="36"/>
        </w:rPr>
        <w:t xml:space="preserve"> -</w:t>
      </w:r>
      <w:r w:rsidRPr="005D2B30">
        <w:rPr>
          <w:rStyle w:val="GeoRegular"/>
          <w:rFonts w:ascii="Andalus" w:hAnsi="Andalus" w:cs="Geogrotesque-Bold"/>
          <w:b/>
          <w:bCs/>
          <w:i/>
          <w:iCs/>
          <w:color w:val="auto"/>
          <w:sz w:val="36"/>
          <w:szCs w:val="36"/>
        </w:rPr>
        <w:t xml:space="preserve"> SALA PASOLINI</w:t>
      </w:r>
    </w:p>
    <w:p w:rsidR="006B31B9" w:rsidRPr="005D2B30" w:rsidRDefault="006B31B9" w:rsidP="000425F9">
      <w:pPr>
        <w:pStyle w:val="Paragrafobase"/>
        <w:suppressAutoHyphens/>
        <w:jc w:val="center"/>
        <w:rPr>
          <w:rStyle w:val="GeoRegular"/>
          <w:rFonts w:ascii="Andalus" w:hAnsi="Andalus" w:cs="Geogrotesque-Bold"/>
          <w:b/>
          <w:bCs/>
          <w:i/>
          <w:iCs/>
          <w:color w:val="333399"/>
          <w:sz w:val="36"/>
          <w:szCs w:val="36"/>
        </w:rPr>
      </w:pPr>
    </w:p>
    <w:p w:rsidR="006B31B9" w:rsidRPr="005D2B30" w:rsidRDefault="006B31B9" w:rsidP="000425F9">
      <w:pPr>
        <w:pStyle w:val="Paragrafobase"/>
        <w:suppressAutoHyphens/>
        <w:jc w:val="center"/>
        <w:rPr>
          <w:rStyle w:val="GeoRegular"/>
          <w:rFonts w:ascii="Andalus" w:hAnsi="Andalus" w:cs="Geogrotesque-Bold"/>
          <w:b/>
          <w:bCs/>
          <w:i/>
          <w:iCs/>
          <w:color w:val="333399"/>
          <w:sz w:val="48"/>
          <w:szCs w:val="48"/>
        </w:rPr>
      </w:pPr>
      <w:r w:rsidRPr="005D2B30">
        <w:rPr>
          <w:rStyle w:val="GeoRegular"/>
          <w:rFonts w:ascii="Andalus" w:hAnsi="Andalus" w:cs="Geogrotesque-Bold"/>
          <w:b/>
          <w:bCs/>
          <w:i/>
          <w:iCs/>
          <w:color w:val="333399"/>
          <w:sz w:val="48"/>
          <w:szCs w:val="48"/>
        </w:rPr>
        <w:t>LA SCATOLA DEI SOGNI</w:t>
      </w:r>
    </w:p>
    <w:p w:rsidR="006B31B9" w:rsidRPr="005D2B30" w:rsidRDefault="006B31B9" w:rsidP="000425F9">
      <w:pPr>
        <w:pStyle w:val="Paragrafobase"/>
        <w:suppressAutoHyphens/>
        <w:jc w:val="center"/>
        <w:rPr>
          <w:rStyle w:val="GeoRegular"/>
          <w:rFonts w:ascii="Andalus" w:hAnsi="Andalus" w:cs="Geogrotesque-Bold"/>
          <w:color w:val="333399"/>
          <w:sz w:val="36"/>
          <w:szCs w:val="36"/>
        </w:rPr>
      </w:pPr>
      <w:r w:rsidRPr="005D2B30">
        <w:rPr>
          <w:rStyle w:val="GeoRegular"/>
          <w:rFonts w:ascii="Andalus" w:hAnsi="Andalus" w:cs="Geogrotesque-Bold"/>
          <w:color w:val="333399"/>
          <w:sz w:val="36"/>
          <w:szCs w:val="36"/>
        </w:rPr>
        <w:t>laboratori e spettacoli per bambini</w:t>
      </w:r>
    </w:p>
    <w:p w:rsidR="006B31B9" w:rsidRPr="005D2B30" w:rsidRDefault="006B31B9" w:rsidP="000425F9">
      <w:pPr>
        <w:pStyle w:val="Paragrafobase"/>
        <w:suppressAutoHyphens/>
        <w:jc w:val="center"/>
        <w:rPr>
          <w:rStyle w:val="GeoRegular"/>
          <w:rFonts w:ascii="Andalus" w:hAnsi="Andalus" w:cs="Geogrotesque-Bold"/>
          <w:b/>
          <w:bCs/>
          <w:color w:val="B6041B"/>
          <w:sz w:val="36"/>
          <w:szCs w:val="36"/>
        </w:rPr>
      </w:pPr>
    </w:p>
    <w:p w:rsidR="006B31B9" w:rsidRPr="005D2B30" w:rsidRDefault="006B31B9" w:rsidP="000425F9">
      <w:pPr>
        <w:pStyle w:val="Paragrafobase"/>
        <w:suppressAutoHyphens/>
        <w:jc w:val="center"/>
        <w:rPr>
          <w:rStyle w:val="GeoRegular"/>
          <w:rFonts w:ascii="Andalus" w:hAnsi="Andalus" w:cs="Geogrotesque-Bold"/>
          <w:b/>
          <w:bCs/>
          <w:color w:val="B6041B"/>
          <w:sz w:val="36"/>
          <w:szCs w:val="36"/>
        </w:rPr>
      </w:pPr>
      <w:r w:rsidRPr="005D2B30">
        <w:rPr>
          <w:rStyle w:val="GeoRegular"/>
          <w:rFonts w:ascii="Andalus" w:hAnsi="Andalus" w:cs="Geogrotesque-Bold"/>
          <w:b/>
          <w:bCs/>
          <w:color w:val="B6041B"/>
          <w:sz w:val="36"/>
          <w:szCs w:val="36"/>
        </w:rPr>
        <w:t>dal 17 dicembre 2017 al 7 gennaio 2018</w:t>
      </w:r>
      <w:bookmarkStart w:id="0" w:name="_GoBack"/>
      <w:bookmarkEnd w:id="0"/>
    </w:p>
    <w:p w:rsidR="006B31B9" w:rsidRPr="000425F9" w:rsidRDefault="006B31B9" w:rsidP="00004A3B">
      <w:pPr>
        <w:pStyle w:val="Paragrafobase"/>
        <w:suppressAutoHyphens/>
        <w:rPr>
          <w:rStyle w:val="GeoRegular"/>
          <w:rFonts w:ascii="Andalus" w:hAnsi="Andalus" w:cs="Geogrotesque-Bold"/>
          <w:b/>
          <w:bCs/>
          <w:color w:val="B6041B"/>
          <w:sz w:val="21"/>
          <w:szCs w:val="21"/>
        </w:rPr>
      </w:pPr>
    </w:p>
    <w:p w:rsidR="006B31B9" w:rsidRDefault="006B31B9" w:rsidP="00004A3B">
      <w:pPr>
        <w:pStyle w:val="Paragrafobase"/>
        <w:suppressAutoHyphens/>
        <w:rPr>
          <w:rStyle w:val="GeoRegular"/>
          <w:rFonts w:ascii="Andalus" w:hAnsi="Andalus" w:cs="Geogrotesque-Bold"/>
          <w:b/>
          <w:bCs/>
          <w:i/>
          <w:iCs/>
          <w:color w:val="B6041B"/>
          <w:sz w:val="28"/>
          <w:szCs w:val="28"/>
          <w:u w:val="single"/>
        </w:rPr>
      </w:pPr>
    </w:p>
    <w:p w:rsidR="006B31B9" w:rsidRPr="000425F9" w:rsidRDefault="006B31B9" w:rsidP="00004A3B">
      <w:pPr>
        <w:pStyle w:val="Paragrafobase"/>
        <w:suppressAutoHyphens/>
        <w:rPr>
          <w:rStyle w:val="GeoRegular"/>
          <w:rFonts w:ascii="Andalus" w:hAnsi="Andalus" w:cs="Geogrotesque-Bold"/>
          <w:b/>
          <w:bCs/>
          <w:i/>
          <w:iCs/>
          <w:color w:val="B6041B"/>
          <w:sz w:val="28"/>
          <w:szCs w:val="28"/>
          <w:u w:val="single"/>
        </w:rPr>
      </w:pPr>
      <w:r w:rsidRPr="000425F9">
        <w:rPr>
          <w:rStyle w:val="GeoRegular"/>
          <w:rFonts w:ascii="Andalus" w:hAnsi="Andalus" w:cs="Geogrotesque-Bold"/>
          <w:b/>
          <w:bCs/>
          <w:i/>
          <w:iCs/>
          <w:color w:val="B6041B"/>
          <w:sz w:val="28"/>
          <w:szCs w:val="28"/>
          <w:u w:val="single"/>
        </w:rPr>
        <w:t>LABORATORI</w:t>
      </w:r>
    </w:p>
    <w:p w:rsidR="006B31B9" w:rsidRPr="000425F9" w:rsidRDefault="006B31B9" w:rsidP="00004A3B">
      <w:pPr>
        <w:pStyle w:val="Paragrafobase"/>
        <w:suppressAutoHyphens/>
        <w:rPr>
          <w:rStyle w:val="GeoRegular"/>
          <w:rFonts w:ascii="Andalus" w:hAnsi="Andalus" w:cs="Geogrotesque-Regular"/>
          <w:color w:val="B6041B"/>
          <w:sz w:val="21"/>
          <w:szCs w:val="21"/>
        </w:rPr>
      </w:pPr>
    </w:p>
    <w:p w:rsidR="006B31B9" w:rsidRPr="000425F9" w:rsidRDefault="006B31B9" w:rsidP="00004A3B">
      <w:pPr>
        <w:pStyle w:val="Paragrafobase"/>
        <w:suppressAutoHyphens/>
        <w:rPr>
          <w:rStyle w:val="GeoRegular"/>
          <w:rFonts w:ascii="Andalus" w:hAnsi="Andalus" w:cs="Geogrotesque-Light"/>
          <w:color w:val="B6041B"/>
          <w:sz w:val="21"/>
          <w:szCs w:val="21"/>
        </w:rPr>
      </w:pPr>
      <w:r w:rsidRPr="000425F9">
        <w:rPr>
          <w:rStyle w:val="GeoRegular"/>
          <w:rFonts w:ascii="Andalus" w:hAnsi="Andalus" w:cs="Geogrotesque-Regular"/>
          <w:color w:val="B6041B"/>
          <w:sz w:val="21"/>
          <w:szCs w:val="21"/>
        </w:rPr>
        <w:t xml:space="preserve">DOMENICA 17 </w:t>
      </w:r>
      <w:r w:rsidRPr="000425F9">
        <w:rPr>
          <w:rStyle w:val="GeoRegular"/>
          <w:rFonts w:ascii="Andalus" w:hAnsi="Andalus" w:cs="Geogrotesque-Light"/>
          <w:color w:val="B6041B"/>
          <w:sz w:val="21"/>
          <w:szCs w:val="21"/>
        </w:rPr>
        <w:t>DICEMBRE</w:t>
      </w:r>
    </w:p>
    <w:p w:rsidR="006B31B9" w:rsidRPr="000425F9" w:rsidRDefault="006B31B9" w:rsidP="00004A3B">
      <w:pPr>
        <w:pStyle w:val="Paragrafobase"/>
        <w:suppressAutoHyphens/>
        <w:rPr>
          <w:rStyle w:val="GeoRegular"/>
          <w:rFonts w:ascii="Andalus" w:hAnsi="Andalus" w:cs="Geogrotesque-Light"/>
          <w:sz w:val="21"/>
          <w:szCs w:val="21"/>
        </w:rPr>
      </w:pPr>
      <w:r w:rsidRPr="000425F9">
        <w:rPr>
          <w:rStyle w:val="GeoRegular"/>
          <w:rFonts w:ascii="Andalus" w:hAnsi="Andalus" w:cs="Geogrotesque-Light"/>
          <w:sz w:val="21"/>
          <w:szCs w:val="21"/>
        </w:rPr>
        <w:t>ORE 11.00 e ORE 12.00</w:t>
      </w:r>
    </w:p>
    <w:p w:rsidR="006B31B9" w:rsidRPr="000425F9" w:rsidRDefault="006B31B9" w:rsidP="00004A3B">
      <w:pPr>
        <w:pStyle w:val="Paragrafobase"/>
        <w:suppressAutoHyphens/>
        <w:rPr>
          <w:rStyle w:val="GeoRegular"/>
          <w:rFonts w:ascii="Andalus" w:hAnsi="Andalus" w:cs="Geogrotesque-Bold"/>
          <w:b/>
          <w:bCs/>
          <w:sz w:val="21"/>
          <w:szCs w:val="21"/>
        </w:rPr>
      </w:pPr>
      <w:r w:rsidRPr="000425F9">
        <w:rPr>
          <w:rStyle w:val="GeoRegular"/>
          <w:rFonts w:ascii="Andalus" w:hAnsi="Andalus" w:cs="Geogrotesque-Bold"/>
          <w:b/>
          <w:bCs/>
          <w:sz w:val="21"/>
          <w:szCs w:val="21"/>
        </w:rPr>
        <w:t>LA FABBRICA DI CARTONE</w:t>
      </w:r>
    </w:p>
    <w:p w:rsidR="006B31B9" w:rsidRPr="000425F9" w:rsidRDefault="006B31B9" w:rsidP="00004A3B">
      <w:pPr>
        <w:pStyle w:val="Paragrafobase"/>
        <w:suppressAutoHyphens/>
        <w:rPr>
          <w:rStyle w:val="GeoRegular"/>
          <w:rFonts w:ascii="Andalus" w:hAnsi="Andalus" w:cs="Geogrotesque-Bold"/>
          <w:b/>
          <w:bCs/>
          <w:sz w:val="21"/>
          <w:szCs w:val="21"/>
        </w:rPr>
      </w:pPr>
    </w:p>
    <w:p w:rsidR="006B31B9" w:rsidRPr="000425F9" w:rsidRDefault="006B31B9" w:rsidP="00004A3B">
      <w:pPr>
        <w:pStyle w:val="Paragrafobase"/>
        <w:suppressAutoHyphens/>
        <w:rPr>
          <w:rStyle w:val="GeoRegular"/>
          <w:rFonts w:ascii="Andalus" w:hAnsi="Andalus" w:cs="Geogrotesque-Light"/>
          <w:color w:val="B6041B"/>
          <w:sz w:val="21"/>
          <w:szCs w:val="21"/>
        </w:rPr>
      </w:pPr>
      <w:r w:rsidRPr="000425F9">
        <w:rPr>
          <w:rStyle w:val="GeoRegular"/>
          <w:rFonts w:ascii="Andalus" w:hAnsi="Andalus" w:cs="Geogrotesque-Regular"/>
          <w:color w:val="B6041B"/>
          <w:sz w:val="21"/>
          <w:szCs w:val="21"/>
        </w:rPr>
        <w:t xml:space="preserve">SABATO 23 </w:t>
      </w:r>
      <w:r w:rsidRPr="000425F9">
        <w:rPr>
          <w:rStyle w:val="GeoRegular"/>
          <w:rFonts w:ascii="Andalus" w:hAnsi="Andalus" w:cs="Geogrotesque-Light"/>
          <w:color w:val="B6041B"/>
          <w:sz w:val="21"/>
          <w:szCs w:val="21"/>
        </w:rPr>
        <w:t xml:space="preserve">DICEMBRE </w:t>
      </w:r>
    </w:p>
    <w:p w:rsidR="006B31B9" w:rsidRPr="000425F9" w:rsidRDefault="006B31B9" w:rsidP="00004A3B">
      <w:pPr>
        <w:pStyle w:val="Paragrafobase"/>
        <w:suppressAutoHyphens/>
        <w:rPr>
          <w:rStyle w:val="GeoRegular"/>
          <w:rFonts w:ascii="Andalus" w:hAnsi="Andalus" w:cs="Geogrotesque-Light"/>
          <w:sz w:val="21"/>
          <w:szCs w:val="21"/>
        </w:rPr>
      </w:pPr>
      <w:r w:rsidRPr="000425F9">
        <w:rPr>
          <w:rStyle w:val="GeoRegular"/>
          <w:rFonts w:ascii="Andalus" w:hAnsi="Andalus" w:cs="Geogrotesque-Light"/>
          <w:sz w:val="21"/>
          <w:szCs w:val="21"/>
        </w:rPr>
        <w:t>ORE 11.00 e ORE 12.00</w:t>
      </w:r>
    </w:p>
    <w:p w:rsidR="006B31B9" w:rsidRPr="000425F9" w:rsidRDefault="006B31B9" w:rsidP="00004A3B">
      <w:pPr>
        <w:pStyle w:val="Paragrafobase"/>
        <w:suppressAutoHyphens/>
        <w:rPr>
          <w:rStyle w:val="GeoRegular"/>
          <w:rFonts w:ascii="Andalus" w:hAnsi="Andalus" w:cs="Geogrotesque-Light"/>
          <w:sz w:val="21"/>
          <w:szCs w:val="21"/>
        </w:rPr>
      </w:pPr>
      <w:r w:rsidRPr="000425F9">
        <w:rPr>
          <w:rStyle w:val="GeoRegular"/>
          <w:rFonts w:ascii="Andalus" w:hAnsi="Andalus" w:cs="Geogrotesque-Bold"/>
          <w:b/>
          <w:bCs/>
          <w:sz w:val="21"/>
          <w:szCs w:val="21"/>
        </w:rPr>
        <w:t>PENSARE POP UP</w:t>
      </w:r>
    </w:p>
    <w:p w:rsidR="006B31B9" w:rsidRPr="000425F9" w:rsidRDefault="006B31B9" w:rsidP="00004A3B">
      <w:pPr>
        <w:pStyle w:val="Paragrafobase"/>
        <w:suppressAutoHyphens/>
        <w:rPr>
          <w:rStyle w:val="GeoRegular"/>
          <w:rFonts w:ascii="Andalus" w:hAnsi="Andalus" w:cs="Geogrotesque-Bold"/>
          <w:b/>
          <w:bCs/>
          <w:sz w:val="21"/>
          <w:szCs w:val="21"/>
        </w:rPr>
      </w:pPr>
    </w:p>
    <w:p w:rsidR="006B31B9" w:rsidRPr="000425F9" w:rsidRDefault="006B31B9" w:rsidP="00004A3B">
      <w:pPr>
        <w:pStyle w:val="Paragrafobase"/>
        <w:suppressAutoHyphens/>
        <w:rPr>
          <w:rStyle w:val="GeoRegular"/>
          <w:rFonts w:ascii="Andalus" w:hAnsi="Andalus" w:cs="Geogrotesque-Light"/>
          <w:color w:val="B6041B"/>
          <w:sz w:val="21"/>
          <w:szCs w:val="21"/>
        </w:rPr>
      </w:pPr>
      <w:r w:rsidRPr="000425F9">
        <w:rPr>
          <w:rStyle w:val="GeoRegular"/>
          <w:rFonts w:ascii="Andalus" w:hAnsi="Andalus" w:cs="Geogrotesque-Regular"/>
          <w:color w:val="B6041B"/>
          <w:sz w:val="21"/>
          <w:szCs w:val="21"/>
        </w:rPr>
        <w:t>MARTED</w:t>
      </w:r>
      <w:r w:rsidRPr="000425F9">
        <w:rPr>
          <w:rStyle w:val="GeoRegular"/>
          <w:rFonts w:cs="Geogrotesque-Regular"/>
          <w:color w:val="B6041B"/>
          <w:sz w:val="21"/>
          <w:szCs w:val="21"/>
        </w:rPr>
        <w:t>Ì</w:t>
      </w:r>
      <w:r w:rsidRPr="000425F9">
        <w:rPr>
          <w:rStyle w:val="GeoRegular"/>
          <w:rFonts w:ascii="Andalus" w:hAnsi="Andalus" w:cs="Geogrotesque-Regular"/>
          <w:color w:val="B6041B"/>
          <w:sz w:val="21"/>
          <w:szCs w:val="21"/>
        </w:rPr>
        <w:t xml:space="preserve"> 26 </w:t>
      </w:r>
      <w:r w:rsidRPr="000425F9">
        <w:rPr>
          <w:rStyle w:val="GeoRegular"/>
          <w:rFonts w:ascii="Andalus" w:hAnsi="Andalus" w:cs="Geogrotesque-Light"/>
          <w:color w:val="B6041B"/>
          <w:sz w:val="21"/>
          <w:szCs w:val="21"/>
        </w:rPr>
        <w:t>DICEMBRE</w:t>
      </w:r>
    </w:p>
    <w:p w:rsidR="006B31B9" w:rsidRPr="000425F9" w:rsidRDefault="006B31B9" w:rsidP="00004A3B">
      <w:pPr>
        <w:pStyle w:val="Paragrafobase"/>
        <w:suppressAutoHyphens/>
        <w:rPr>
          <w:rStyle w:val="GeoRegular"/>
          <w:rFonts w:ascii="Andalus" w:hAnsi="Andalus" w:cs="Geogrotesque-LightItalic"/>
          <w:i/>
          <w:iCs/>
          <w:sz w:val="21"/>
          <w:szCs w:val="21"/>
        </w:rPr>
      </w:pPr>
      <w:r w:rsidRPr="000425F9">
        <w:rPr>
          <w:rStyle w:val="GeoRegular"/>
          <w:rFonts w:ascii="Andalus" w:hAnsi="Andalus" w:cs="Geogrotesque-Light"/>
          <w:sz w:val="21"/>
          <w:szCs w:val="21"/>
        </w:rPr>
        <w:t>ORE 11.00 e ORE 12.00</w:t>
      </w:r>
    </w:p>
    <w:p w:rsidR="006B31B9" w:rsidRPr="000425F9" w:rsidRDefault="006B31B9" w:rsidP="00004A3B">
      <w:pPr>
        <w:pStyle w:val="Paragrafobase"/>
        <w:suppressAutoHyphens/>
        <w:rPr>
          <w:rStyle w:val="GeoRegular"/>
          <w:rFonts w:ascii="Andalus" w:hAnsi="Andalus" w:cs="Geogrotesque-Bold"/>
          <w:b/>
          <w:bCs/>
          <w:sz w:val="21"/>
          <w:szCs w:val="21"/>
        </w:rPr>
      </w:pPr>
      <w:r w:rsidRPr="000425F9">
        <w:rPr>
          <w:rStyle w:val="GeoRegular"/>
          <w:rFonts w:ascii="Andalus" w:hAnsi="Andalus" w:cs="Geogrotesque-Bold"/>
          <w:b/>
          <w:bCs/>
          <w:sz w:val="21"/>
          <w:szCs w:val="21"/>
        </w:rPr>
        <w:t>PENSARE POP UP</w:t>
      </w:r>
    </w:p>
    <w:p w:rsidR="006B31B9" w:rsidRPr="000425F9" w:rsidRDefault="006B31B9" w:rsidP="00004A3B">
      <w:pPr>
        <w:pStyle w:val="Paragrafobase"/>
        <w:suppressAutoHyphens/>
        <w:rPr>
          <w:rStyle w:val="GeoRegular"/>
          <w:rFonts w:ascii="Andalus" w:hAnsi="Andalus" w:cs="Geogrotesque-Bold"/>
          <w:b/>
          <w:bCs/>
          <w:sz w:val="21"/>
          <w:szCs w:val="21"/>
        </w:rPr>
      </w:pPr>
    </w:p>
    <w:p w:rsidR="006B31B9" w:rsidRPr="000425F9" w:rsidRDefault="006B31B9" w:rsidP="00004A3B">
      <w:pPr>
        <w:pStyle w:val="Paragrafobase"/>
        <w:suppressAutoHyphens/>
        <w:rPr>
          <w:rStyle w:val="GeoRegular"/>
          <w:rFonts w:ascii="Andalus" w:hAnsi="Andalus" w:cs="Geogrotesque-Light"/>
          <w:color w:val="B6041B"/>
          <w:sz w:val="21"/>
          <w:szCs w:val="21"/>
        </w:rPr>
      </w:pPr>
      <w:r w:rsidRPr="000425F9">
        <w:rPr>
          <w:rStyle w:val="GeoRegular"/>
          <w:rFonts w:ascii="Andalus" w:hAnsi="Andalus" w:cs="Geogrotesque-Regular"/>
          <w:color w:val="B6041B"/>
          <w:sz w:val="21"/>
          <w:szCs w:val="21"/>
        </w:rPr>
        <w:t xml:space="preserve">SABATO 30 </w:t>
      </w:r>
      <w:r w:rsidRPr="000425F9">
        <w:rPr>
          <w:rStyle w:val="GeoRegular"/>
          <w:rFonts w:ascii="Andalus" w:hAnsi="Andalus" w:cs="Geogrotesque-Light"/>
          <w:color w:val="B6041B"/>
          <w:sz w:val="21"/>
          <w:szCs w:val="21"/>
        </w:rPr>
        <w:t>DICEMBRE</w:t>
      </w:r>
    </w:p>
    <w:p w:rsidR="006B31B9" w:rsidRPr="000425F9" w:rsidRDefault="006B31B9" w:rsidP="00004A3B">
      <w:pPr>
        <w:pStyle w:val="Paragrafobase"/>
        <w:suppressAutoHyphens/>
        <w:rPr>
          <w:rStyle w:val="GeoRegular"/>
          <w:rFonts w:ascii="Andalus" w:hAnsi="Andalus" w:cs="Geogrotesque-Light"/>
          <w:sz w:val="21"/>
          <w:szCs w:val="21"/>
        </w:rPr>
      </w:pPr>
      <w:r w:rsidRPr="000425F9">
        <w:rPr>
          <w:rStyle w:val="GeoRegular"/>
          <w:rFonts w:ascii="Andalus" w:hAnsi="Andalus" w:cs="Geogrotesque-Light"/>
          <w:sz w:val="21"/>
          <w:szCs w:val="21"/>
        </w:rPr>
        <w:t>ORE 11.00 e ORE 12.00</w:t>
      </w:r>
    </w:p>
    <w:p w:rsidR="006B31B9" w:rsidRPr="000425F9" w:rsidRDefault="006B31B9" w:rsidP="00004A3B">
      <w:pPr>
        <w:pStyle w:val="Paragrafobase"/>
        <w:suppressAutoHyphens/>
        <w:rPr>
          <w:rStyle w:val="GeoRegular"/>
          <w:rFonts w:ascii="Andalus" w:hAnsi="Andalus" w:cs="Geogrotesque-Bold"/>
          <w:b/>
          <w:bCs/>
          <w:sz w:val="21"/>
          <w:szCs w:val="21"/>
        </w:rPr>
      </w:pPr>
      <w:r w:rsidRPr="000425F9">
        <w:rPr>
          <w:rStyle w:val="GeoRegular"/>
          <w:rFonts w:ascii="Andalus" w:hAnsi="Andalus" w:cs="Geogrotesque-Bold"/>
          <w:b/>
          <w:bCs/>
          <w:sz w:val="21"/>
          <w:szCs w:val="21"/>
        </w:rPr>
        <w:t>LA FABBRICA DI CARTONE</w:t>
      </w:r>
    </w:p>
    <w:p w:rsidR="006B31B9" w:rsidRPr="000425F9" w:rsidRDefault="006B31B9" w:rsidP="00004A3B">
      <w:pPr>
        <w:pStyle w:val="Paragrafobase"/>
        <w:suppressAutoHyphens/>
        <w:rPr>
          <w:rStyle w:val="GeoRegular"/>
          <w:rFonts w:ascii="Andalus" w:hAnsi="Andalus" w:cs="Geogrotesque-Bold"/>
          <w:b/>
          <w:bCs/>
          <w:sz w:val="21"/>
          <w:szCs w:val="21"/>
        </w:rPr>
      </w:pPr>
    </w:p>
    <w:p w:rsidR="006B31B9" w:rsidRPr="000425F9" w:rsidRDefault="006B31B9" w:rsidP="00004A3B">
      <w:pPr>
        <w:pStyle w:val="Paragrafobase"/>
        <w:suppressAutoHyphens/>
        <w:rPr>
          <w:rStyle w:val="GeoRegular"/>
          <w:rFonts w:ascii="Andalus" w:hAnsi="Andalus" w:cs="Geogrotesque-Light"/>
          <w:color w:val="B6041B"/>
          <w:sz w:val="21"/>
          <w:szCs w:val="21"/>
        </w:rPr>
      </w:pPr>
      <w:r w:rsidRPr="000425F9">
        <w:rPr>
          <w:rStyle w:val="GeoRegular"/>
          <w:rFonts w:ascii="Andalus" w:hAnsi="Andalus" w:cs="Geogrotesque-Regular"/>
          <w:color w:val="B6041B"/>
          <w:sz w:val="21"/>
          <w:szCs w:val="21"/>
        </w:rPr>
        <w:t xml:space="preserve">SABATO 6 </w:t>
      </w:r>
      <w:r w:rsidRPr="000425F9">
        <w:rPr>
          <w:rStyle w:val="GeoRegular"/>
          <w:rFonts w:ascii="Andalus" w:hAnsi="Andalus" w:cs="Geogrotesque-Light"/>
          <w:color w:val="B6041B"/>
          <w:sz w:val="21"/>
          <w:szCs w:val="21"/>
        </w:rPr>
        <w:t>GENNAIO</w:t>
      </w:r>
    </w:p>
    <w:p w:rsidR="006B31B9" w:rsidRPr="000425F9" w:rsidRDefault="006B31B9" w:rsidP="00004A3B">
      <w:pPr>
        <w:pStyle w:val="Paragrafobase"/>
        <w:suppressAutoHyphens/>
        <w:rPr>
          <w:rStyle w:val="GeoRegular"/>
          <w:rFonts w:ascii="Andalus" w:hAnsi="Andalus" w:cs="Geogrotesque-Light"/>
          <w:sz w:val="21"/>
          <w:szCs w:val="21"/>
        </w:rPr>
      </w:pPr>
      <w:r w:rsidRPr="000425F9">
        <w:rPr>
          <w:rStyle w:val="GeoRegular"/>
          <w:rFonts w:ascii="Andalus" w:hAnsi="Andalus" w:cs="Geogrotesque-Light"/>
          <w:sz w:val="21"/>
          <w:szCs w:val="21"/>
        </w:rPr>
        <w:t>ORE 11.00 e ORE 12.00</w:t>
      </w:r>
    </w:p>
    <w:p w:rsidR="006B31B9" w:rsidRPr="000425F9" w:rsidRDefault="006B31B9" w:rsidP="00004A3B">
      <w:pPr>
        <w:pStyle w:val="Paragrafobase"/>
        <w:suppressAutoHyphens/>
        <w:rPr>
          <w:rStyle w:val="GeoRegular"/>
          <w:rFonts w:ascii="Andalus" w:hAnsi="Andalus" w:cs="Geogrotesque-Bold"/>
          <w:b/>
          <w:bCs/>
          <w:sz w:val="21"/>
          <w:szCs w:val="21"/>
        </w:rPr>
      </w:pPr>
      <w:r w:rsidRPr="000425F9">
        <w:rPr>
          <w:rStyle w:val="GeoRegular"/>
          <w:rFonts w:ascii="Andalus" w:hAnsi="Andalus" w:cs="Geogrotesque-Bold"/>
          <w:b/>
          <w:bCs/>
          <w:sz w:val="21"/>
          <w:szCs w:val="21"/>
        </w:rPr>
        <w:t>M’ILLUMINO</w:t>
      </w:r>
    </w:p>
    <w:p w:rsidR="006B31B9" w:rsidRPr="000425F9" w:rsidRDefault="006B31B9" w:rsidP="00004A3B">
      <w:pPr>
        <w:pStyle w:val="Paragrafobase"/>
        <w:suppressAutoHyphens/>
        <w:rPr>
          <w:rStyle w:val="GeoRegular"/>
          <w:rFonts w:ascii="Andalus" w:hAnsi="Andalus" w:cs="Geogrotesque-Bold"/>
          <w:b/>
          <w:bCs/>
          <w:sz w:val="21"/>
          <w:szCs w:val="21"/>
        </w:rPr>
      </w:pPr>
    </w:p>
    <w:p w:rsidR="006B31B9" w:rsidRPr="000425F9" w:rsidRDefault="006B31B9" w:rsidP="00004A3B">
      <w:pPr>
        <w:pStyle w:val="Paragrafobase"/>
        <w:suppressAutoHyphens/>
        <w:rPr>
          <w:rStyle w:val="GeoRegular"/>
          <w:rFonts w:ascii="Andalus" w:hAnsi="Andalus" w:cs="Geogrotesque-Light"/>
          <w:color w:val="B6041B"/>
          <w:sz w:val="21"/>
          <w:szCs w:val="21"/>
        </w:rPr>
      </w:pPr>
      <w:r w:rsidRPr="000425F9">
        <w:rPr>
          <w:rStyle w:val="GeoRegular"/>
          <w:rFonts w:ascii="Andalus" w:hAnsi="Andalus" w:cs="Geogrotesque-Regular"/>
          <w:color w:val="B6041B"/>
          <w:sz w:val="21"/>
          <w:szCs w:val="21"/>
        </w:rPr>
        <w:t xml:space="preserve">DOMENICA 7 </w:t>
      </w:r>
      <w:r w:rsidRPr="000425F9">
        <w:rPr>
          <w:rStyle w:val="GeoRegular"/>
          <w:rFonts w:ascii="Andalus" w:hAnsi="Andalus" w:cs="Geogrotesque-Light"/>
          <w:color w:val="B6041B"/>
          <w:sz w:val="21"/>
          <w:szCs w:val="21"/>
        </w:rPr>
        <w:t xml:space="preserve">GENNAIO </w:t>
      </w:r>
    </w:p>
    <w:p w:rsidR="006B31B9" w:rsidRPr="000425F9" w:rsidRDefault="006B31B9" w:rsidP="00004A3B">
      <w:pPr>
        <w:pStyle w:val="Paragrafobase"/>
        <w:suppressAutoHyphens/>
        <w:rPr>
          <w:rStyle w:val="GeoRegular"/>
          <w:rFonts w:ascii="Andalus" w:hAnsi="Andalus" w:cs="Geogrotesque-Light"/>
          <w:sz w:val="21"/>
          <w:szCs w:val="21"/>
        </w:rPr>
      </w:pPr>
      <w:r w:rsidRPr="000425F9">
        <w:rPr>
          <w:rStyle w:val="GeoRegular"/>
          <w:rFonts w:ascii="Andalus" w:hAnsi="Andalus" w:cs="Geogrotesque-Light"/>
          <w:sz w:val="21"/>
          <w:szCs w:val="21"/>
        </w:rPr>
        <w:t>ORE 11.00 e ORE 12.00</w:t>
      </w:r>
    </w:p>
    <w:p w:rsidR="006B31B9" w:rsidRPr="000425F9" w:rsidRDefault="006B31B9" w:rsidP="00004A3B">
      <w:pPr>
        <w:rPr>
          <w:rStyle w:val="GeoRegular"/>
          <w:rFonts w:ascii="Andalus" w:hAnsi="Andalus" w:cs="Geogrotesque-Bold"/>
          <w:b/>
          <w:bCs/>
          <w:sz w:val="21"/>
          <w:szCs w:val="21"/>
        </w:rPr>
      </w:pPr>
      <w:r w:rsidRPr="000425F9">
        <w:rPr>
          <w:rStyle w:val="GeoRegular"/>
          <w:rFonts w:ascii="Andalus" w:hAnsi="Andalus" w:cs="Geogrotesque-Bold"/>
          <w:b/>
          <w:bCs/>
          <w:sz w:val="21"/>
          <w:szCs w:val="21"/>
        </w:rPr>
        <w:t>M’ILLUMINO</w:t>
      </w:r>
    </w:p>
    <w:p w:rsidR="006B31B9" w:rsidRPr="000425F9" w:rsidRDefault="006B31B9" w:rsidP="00004A3B">
      <w:pPr>
        <w:rPr>
          <w:rStyle w:val="GeoRegular"/>
          <w:rFonts w:ascii="Andalus" w:hAnsi="Andalus" w:cs="Geogrotesque-Bold"/>
          <w:b/>
          <w:bCs/>
          <w:sz w:val="21"/>
          <w:szCs w:val="21"/>
        </w:rPr>
      </w:pPr>
    </w:p>
    <w:p w:rsidR="006B31B9" w:rsidRPr="000425F9" w:rsidRDefault="006B31B9" w:rsidP="00004A3B">
      <w:pPr>
        <w:rPr>
          <w:rStyle w:val="GeoRegular"/>
          <w:rFonts w:ascii="Andalus" w:hAnsi="Andalus" w:cs="Geogrotesque-Bold"/>
          <w:b/>
          <w:bCs/>
          <w:sz w:val="21"/>
          <w:szCs w:val="21"/>
        </w:rPr>
      </w:pPr>
    </w:p>
    <w:p w:rsidR="006B31B9" w:rsidRDefault="006B31B9" w:rsidP="00004A3B">
      <w:pPr>
        <w:pStyle w:val="Paragrafobase"/>
        <w:suppressAutoHyphens/>
        <w:rPr>
          <w:rStyle w:val="GeoRegular"/>
          <w:rFonts w:ascii="Andalus" w:hAnsi="Andalus" w:cs="Geogrotesque-Bold"/>
          <w:b/>
          <w:bCs/>
          <w:sz w:val="21"/>
          <w:szCs w:val="21"/>
        </w:rPr>
      </w:pPr>
    </w:p>
    <w:p w:rsidR="006B31B9" w:rsidRDefault="006B31B9" w:rsidP="00004A3B">
      <w:pPr>
        <w:pStyle w:val="Paragrafobase"/>
        <w:suppressAutoHyphens/>
        <w:rPr>
          <w:rStyle w:val="GeoRegular"/>
          <w:rFonts w:ascii="Andalus" w:hAnsi="Andalus" w:cs="Geogrotesque-Bold"/>
          <w:b/>
          <w:bCs/>
          <w:sz w:val="21"/>
          <w:szCs w:val="21"/>
        </w:rPr>
      </w:pPr>
    </w:p>
    <w:p w:rsidR="006B31B9" w:rsidRPr="000425F9" w:rsidRDefault="006B31B9" w:rsidP="00004A3B">
      <w:pPr>
        <w:pStyle w:val="Paragrafobase"/>
        <w:suppressAutoHyphens/>
        <w:rPr>
          <w:rStyle w:val="GeoRegular"/>
          <w:rFonts w:ascii="Andalus" w:hAnsi="Andalus" w:cs="Geogrotesque-Bold"/>
          <w:b/>
          <w:bCs/>
          <w:color w:val="800000"/>
          <w:sz w:val="28"/>
          <w:szCs w:val="28"/>
        </w:rPr>
      </w:pPr>
      <w:r w:rsidRPr="000425F9">
        <w:rPr>
          <w:rStyle w:val="GeoRegular"/>
          <w:rFonts w:ascii="Andalus" w:hAnsi="Andalus" w:cs="Geogrotesque-Bold"/>
          <w:b/>
          <w:bCs/>
          <w:color w:val="800000"/>
          <w:sz w:val="28"/>
          <w:szCs w:val="28"/>
        </w:rPr>
        <w:t>La Fabbrica di cartone</w:t>
      </w:r>
    </w:p>
    <w:p w:rsidR="006B31B9" w:rsidRPr="000425F9" w:rsidRDefault="006B31B9" w:rsidP="00004A3B">
      <w:pPr>
        <w:pStyle w:val="Paragrafobase"/>
        <w:suppressAutoHyphens/>
        <w:rPr>
          <w:rStyle w:val="GeoRegular"/>
          <w:rFonts w:ascii="Andalus" w:hAnsi="Andalus" w:cs="Geogrotesque-Light"/>
          <w:sz w:val="24"/>
        </w:rPr>
      </w:pPr>
      <w:r w:rsidRPr="000425F9">
        <w:rPr>
          <w:rStyle w:val="GeoRegular"/>
          <w:rFonts w:ascii="Andalus" w:hAnsi="Andalus" w:cs="Geogrotesque-LightItalic"/>
          <w:i/>
          <w:iCs/>
          <w:sz w:val="24"/>
        </w:rPr>
        <w:t>costruzione di gufi</w:t>
      </w:r>
    </w:p>
    <w:p w:rsidR="006B31B9" w:rsidRDefault="006B31B9" w:rsidP="00004A3B">
      <w:pPr>
        <w:pStyle w:val="Paragrafobase"/>
        <w:suppressAutoHyphens/>
        <w:rPr>
          <w:rStyle w:val="GeoRegular"/>
          <w:rFonts w:ascii="Andalus" w:hAnsi="Andalus" w:cs="Geogrotesque-Light"/>
          <w:sz w:val="24"/>
        </w:rPr>
      </w:pPr>
      <w:r w:rsidRPr="000425F9">
        <w:rPr>
          <w:rStyle w:val="GeoRegular"/>
          <w:rFonts w:ascii="Andalus" w:hAnsi="Andalus" w:cs="Geogrotesque-Light"/>
          <w:sz w:val="24"/>
        </w:rPr>
        <w:t xml:space="preserve">Il materiale scelto è esclusivamente il cartone. </w:t>
      </w:r>
    </w:p>
    <w:p w:rsidR="006B31B9" w:rsidRDefault="006B31B9" w:rsidP="00004A3B">
      <w:pPr>
        <w:pStyle w:val="Paragrafobase"/>
        <w:suppressAutoHyphens/>
        <w:rPr>
          <w:rStyle w:val="GeoRegular"/>
          <w:rFonts w:ascii="Andalus" w:hAnsi="Andalus" w:cs="Geogrotesque-Light"/>
          <w:sz w:val="24"/>
        </w:rPr>
      </w:pPr>
      <w:r w:rsidRPr="000425F9">
        <w:rPr>
          <w:rStyle w:val="GeoRegular"/>
          <w:rFonts w:ascii="Andalus" w:hAnsi="Andalus" w:cs="Geogrotesque-Light"/>
          <w:sz w:val="24"/>
        </w:rPr>
        <w:t xml:space="preserve">Partendo da una sagoma, i bambini riportano semplici forme geometriche sui fogli di carta riciclati e li ritagliano. </w:t>
      </w:r>
    </w:p>
    <w:p w:rsidR="006B31B9" w:rsidRPr="000425F9" w:rsidRDefault="006B31B9" w:rsidP="00004A3B">
      <w:pPr>
        <w:pStyle w:val="Paragrafobase"/>
        <w:suppressAutoHyphens/>
        <w:rPr>
          <w:rStyle w:val="GeoRegular"/>
          <w:rFonts w:ascii="Andalus" w:hAnsi="Andalus" w:cs="Geogrotesque-Light"/>
          <w:sz w:val="24"/>
        </w:rPr>
      </w:pPr>
      <w:r w:rsidRPr="000425F9">
        <w:rPr>
          <w:rStyle w:val="GeoRegular"/>
          <w:rFonts w:ascii="Andalus" w:hAnsi="Andalus" w:cs="Geogrotesque-Light"/>
          <w:sz w:val="24"/>
        </w:rPr>
        <w:t>Queste forme, accuratamente assemblate, daranno vita a delle vere e proprie sculture che saranno poi personalizzate da ognuno. I gufi muovono anche la testa.</w:t>
      </w:r>
    </w:p>
    <w:p w:rsidR="006B31B9" w:rsidRDefault="006B31B9" w:rsidP="00004A3B">
      <w:pPr>
        <w:pStyle w:val="Paragrafobase"/>
        <w:suppressAutoHyphens/>
        <w:rPr>
          <w:rStyle w:val="GeoRegular"/>
          <w:rFonts w:ascii="Andalus" w:hAnsi="Andalus" w:cs="Geogrotesque-Light"/>
          <w:sz w:val="21"/>
          <w:szCs w:val="21"/>
        </w:rPr>
      </w:pPr>
    </w:p>
    <w:p w:rsidR="006B31B9" w:rsidRPr="000425F9" w:rsidRDefault="006B31B9" w:rsidP="00004A3B">
      <w:pPr>
        <w:pStyle w:val="Paragrafobase"/>
        <w:suppressAutoHyphens/>
        <w:rPr>
          <w:rStyle w:val="GeoRegular"/>
          <w:rFonts w:ascii="Andalus" w:hAnsi="Andalus" w:cs="Geogrotesque-Light"/>
          <w:sz w:val="21"/>
          <w:szCs w:val="21"/>
        </w:rPr>
      </w:pPr>
    </w:p>
    <w:p w:rsidR="006B31B9" w:rsidRPr="000425F9" w:rsidRDefault="006B31B9" w:rsidP="00004A3B">
      <w:pPr>
        <w:pStyle w:val="Paragrafobase"/>
        <w:suppressAutoHyphens/>
        <w:rPr>
          <w:rStyle w:val="GeoRegular"/>
          <w:rFonts w:ascii="Andalus" w:hAnsi="Andalus" w:cs="Geogrotesque-Bold"/>
          <w:b/>
          <w:bCs/>
          <w:color w:val="800000"/>
          <w:sz w:val="28"/>
          <w:szCs w:val="28"/>
        </w:rPr>
      </w:pPr>
      <w:r w:rsidRPr="000425F9">
        <w:rPr>
          <w:rStyle w:val="GeoRegular"/>
          <w:rFonts w:ascii="Andalus" w:hAnsi="Andalus" w:cs="Geogrotesque-Bold"/>
          <w:b/>
          <w:bCs/>
          <w:color w:val="800000"/>
          <w:sz w:val="28"/>
          <w:szCs w:val="28"/>
        </w:rPr>
        <w:t>Pensare Pop Up</w:t>
      </w:r>
    </w:p>
    <w:p w:rsidR="006B31B9" w:rsidRPr="000425F9" w:rsidRDefault="006B31B9" w:rsidP="00004A3B">
      <w:pPr>
        <w:pStyle w:val="Paragrafobase"/>
        <w:suppressAutoHyphens/>
        <w:rPr>
          <w:rStyle w:val="GeoRegular"/>
          <w:rFonts w:ascii="Andalus" w:hAnsi="Andalus" w:cs="Geogrotesque-Light"/>
          <w:sz w:val="24"/>
        </w:rPr>
      </w:pPr>
      <w:r w:rsidRPr="000425F9">
        <w:rPr>
          <w:rStyle w:val="GeoRegular"/>
          <w:rFonts w:ascii="Andalus" w:hAnsi="Andalus" w:cs="Geogrotesque-LightItalic"/>
          <w:i/>
          <w:iCs/>
          <w:sz w:val="24"/>
        </w:rPr>
        <w:t>laboratorio ludico di costruzione pop up</w:t>
      </w:r>
    </w:p>
    <w:p w:rsidR="006B31B9" w:rsidRDefault="006B31B9" w:rsidP="00004A3B">
      <w:pPr>
        <w:pStyle w:val="Paragrafobase"/>
        <w:suppressAutoHyphens/>
        <w:rPr>
          <w:rStyle w:val="GeoRegular"/>
          <w:rFonts w:ascii="Andalus" w:hAnsi="Andalus" w:cs="Geogrotesque-Light"/>
          <w:sz w:val="24"/>
        </w:rPr>
      </w:pPr>
      <w:r w:rsidRPr="000425F9">
        <w:rPr>
          <w:rStyle w:val="GeoRegular"/>
          <w:rFonts w:ascii="Andalus" w:hAnsi="Andalus" w:cs="Geogrotesque-Light"/>
          <w:sz w:val="24"/>
        </w:rPr>
        <w:t xml:space="preserve">Il pop-up è una tecnica antichissima per costruire meccanismi di carta e dare movimento alle immagini sulle pagine di un libro. </w:t>
      </w:r>
    </w:p>
    <w:p w:rsidR="006B31B9" w:rsidRPr="000425F9" w:rsidRDefault="006B31B9" w:rsidP="00004A3B">
      <w:pPr>
        <w:pStyle w:val="Paragrafobase"/>
        <w:suppressAutoHyphens/>
        <w:rPr>
          <w:rStyle w:val="GeoRegular"/>
          <w:rFonts w:ascii="Andalus" w:hAnsi="Andalus" w:cs="Geogrotesque-Light"/>
          <w:sz w:val="24"/>
        </w:rPr>
      </w:pPr>
      <w:r w:rsidRPr="000425F9">
        <w:rPr>
          <w:rStyle w:val="GeoRegular"/>
          <w:rFonts w:ascii="Andalus" w:hAnsi="Andalus" w:cs="Geogrotesque-Light"/>
          <w:sz w:val="24"/>
        </w:rPr>
        <w:t>Il laboratorio è un percorso che guiderà i ragazzi nell’esplorazione del mondo dei pop-up, cioè quelle immagini che “saltano su” in rilievo quando apriamo le pagine di un libro tridimensionale.</w:t>
      </w:r>
    </w:p>
    <w:p w:rsidR="006B31B9" w:rsidRDefault="006B31B9" w:rsidP="00004A3B">
      <w:pPr>
        <w:pStyle w:val="Paragrafobase"/>
        <w:suppressAutoHyphens/>
        <w:rPr>
          <w:rStyle w:val="GeoRegular"/>
          <w:rFonts w:ascii="Andalus" w:hAnsi="Andalus" w:cs="Geogrotesque-Light"/>
          <w:sz w:val="21"/>
          <w:szCs w:val="21"/>
        </w:rPr>
      </w:pPr>
    </w:p>
    <w:p w:rsidR="006B31B9" w:rsidRPr="000425F9" w:rsidRDefault="006B31B9" w:rsidP="00004A3B">
      <w:pPr>
        <w:pStyle w:val="Paragrafobase"/>
        <w:suppressAutoHyphens/>
        <w:rPr>
          <w:rStyle w:val="GeoRegular"/>
          <w:rFonts w:ascii="Andalus" w:hAnsi="Andalus" w:cs="Geogrotesque-Light"/>
          <w:sz w:val="21"/>
          <w:szCs w:val="21"/>
        </w:rPr>
      </w:pPr>
    </w:p>
    <w:p w:rsidR="006B31B9" w:rsidRPr="000425F9" w:rsidRDefault="006B31B9" w:rsidP="00004A3B">
      <w:pPr>
        <w:pStyle w:val="Paragrafobase"/>
        <w:suppressAutoHyphens/>
        <w:rPr>
          <w:rStyle w:val="GeoRegular"/>
          <w:rFonts w:ascii="Andalus" w:hAnsi="Andalus" w:cs="Geogrotesque-Bold"/>
          <w:b/>
          <w:bCs/>
          <w:color w:val="800000"/>
          <w:sz w:val="28"/>
          <w:szCs w:val="28"/>
        </w:rPr>
      </w:pPr>
      <w:r w:rsidRPr="000425F9">
        <w:rPr>
          <w:rStyle w:val="GeoRegular"/>
          <w:rFonts w:ascii="Andalus" w:hAnsi="Andalus" w:cs="Geogrotesque-Bold"/>
          <w:b/>
          <w:bCs/>
          <w:color w:val="800000"/>
          <w:sz w:val="28"/>
          <w:szCs w:val="28"/>
        </w:rPr>
        <w:t>M’Illumino</w:t>
      </w:r>
    </w:p>
    <w:p w:rsidR="006B31B9" w:rsidRPr="000425F9" w:rsidRDefault="006B31B9" w:rsidP="00004A3B">
      <w:pPr>
        <w:pStyle w:val="Paragrafobase"/>
        <w:suppressAutoHyphens/>
        <w:rPr>
          <w:rStyle w:val="GeoRegular"/>
          <w:rFonts w:ascii="Andalus" w:hAnsi="Andalus" w:cs="Geogrotesque-LightItalic"/>
          <w:i/>
          <w:iCs/>
          <w:sz w:val="24"/>
        </w:rPr>
      </w:pPr>
      <w:r w:rsidRPr="000425F9">
        <w:rPr>
          <w:rStyle w:val="GeoRegular"/>
          <w:rFonts w:ascii="Andalus" w:hAnsi="Andalus" w:cs="Geogrotesque-LightItalic"/>
          <w:i/>
          <w:iCs/>
          <w:sz w:val="24"/>
        </w:rPr>
        <w:t>costruzione di lanterne di carta</w:t>
      </w:r>
    </w:p>
    <w:p w:rsidR="006B31B9" w:rsidRDefault="006B31B9" w:rsidP="00004A3B">
      <w:pPr>
        <w:pStyle w:val="Paragrafobase"/>
        <w:suppressAutoHyphens/>
        <w:rPr>
          <w:rStyle w:val="GeoRegular"/>
          <w:rFonts w:ascii="Andalus" w:hAnsi="Andalus" w:cs="Geogrotesque-Light"/>
          <w:sz w:val="24"/>
        </w:rPr>
      </w:pPr>
      <w:r w:rsidRPr="000425F9">
        <w:rPr>
          <w:rStyle w:val="GeoRegular"/>
          <w:rFonts w:ascii="Andalus" w:hAnsi="Andalus" w:cs="Geogrotesque-Light"/>
          <w:sz w:val="24"/>
        </w:rPr>
        <w:t xml:space="preserve">Costruiremo una lanterna da comodino utilizzando cartoncini, carta mais e cartone. </w:t>
      </w:r>
    </w:p>
    <w:p w:rsidR="006B31B9" w:rsidRPr="000425F9" w:rsidRDefault="006B31B9" w:rsidP="00004A3B">
      <w:pPr>
        <w:pStyle w:val="Paragrafobase"/>
        <w:suppressAutoHyphens/>
        <w:rPr>
          <w:rStyle w:val="GeoRegular"/>
          <w:rFonts w:ascii="Andalus" w:hAnsi="Andalus" w:cs="Geogrotesque-Light"/>
          <w:sz w:val="24"/>
        </w:rPr>
      </w:pPr>
      <w:r w:rsidRPr="000425F9">
        <w:rPr>
          <w:rStyle w:val="GeoRegular"/>
          <w:rFonts w:ascii="Andalus" w:hAnsi="Andalus" w:cs="Geogrotesque-Light"/>
          <w:sz w:val="24"/>
        </w:rPr>
        <w:t>Ognuno la personalizzerà con la propria fantasia e cos</w:t>
      </w:r>
      <w:r>
        <w:rPr>
          <w:rStyle w:val="GeoRegular"/>
          <w:rFonts w:ascii="Geogrotesque-Light" w:hAnsi="Geogrotesque-Light" w:cs="Geogrotesque-Light"/>
          <w:sz w:val="24"/>
        </w:rPr>
        <w:t>ì,</w:t>
      </w:r>
      <w:r w:rsidRPr="000425F9">
        <w:rPr>
          <w:rStyle w:val="GeoRegular"/>
          <w:rFonts w:ascii="Andalus" w:hAnsi="Andalus" w:cs="Geogrotesque-Light"/>
          <w:sz w:val="24"/>
        </w:rPr>
        <w:t xml:space="preserve"> quando la notte si avvicina, la lanterna illuminerà i nostri sogni.</w:t>
      </w:r>
    </w:p>
    <w:p w:rsidR="006B31B9" w:rsidRPr="000425F9" w:rsidRDefault="006B31B9" w:rsidP="00004A3B">
      <w:pPr>
        <w:pStyle w:val="Paragrafobase"/>
        <w:suppressAutoHyphens/>
        <w:rPr>
          <w:rStyle w:val="GeoRegular"/>
          <w:rFonts w:ascii="Andalus" w:hAnsi="Andalus" w:cs="Geogrotesque-Light"/>
          <w:sz w:val="21"/>
          <w:szCs w:val="21"/>
        </w:rPr>
      </w:pPr>
    </w:p>
    <w:p w:rsidR="006B31B9" w:rsidRPr="000425F9" w:rsidRDefault="006B31B9" w:rsidP="00004A3B">
      <w:pPr>
        <w:pStyle w:val="Paragrafobase"/>
        <w:suppressAutoHyphens/>
        <w:rPr>
          <w:rStyle w:val="GeoRegular"/>
          <w:rFonts w:ascii="Andalus" w:hAnsi="Andalus" w:cs="Geogrotesque-Light"/>
          <w:sz w:val="21"/>
          <w:szCs w:val="21"/>
        </w:rPr>
      </w:pPr>
    </w:p>
    <w:p w:rsidR="006B31B9" w:rsidRPr="000425F9" w:rsidRDefault="006B31B9" w:rsidP="00004A3B">
      <w:pPr>
        <w:pStyle w:val="Paragrafobase"/>
        <w:suppressAutoHyphens/>
        <w:rPr>
          <w:rStyle w:val="GeoRegular"/>
          <w:rFonts w:ascii="Andalus" w:hAnsi="Andalus" w:cs="Geogrotesque-Light"/>
          <w:sz w:val="21"/>
          <w:szCs w:val="21"/>
        </w:rPr>
      </w:pPr>
    </w:p>
    <w:p w:rsidR="006B31B9" w:rsidRPr="000425F9" w:rsidRDefault="006B31B9" w:rsidP="00004A3B">
      <w:pPr>
        <w:pStyle w:val="Paragrafobase"/>
        <w:suppressAutoHyphens/>
        <w:rPr>
          <w:rStyle w:val="GeoRegular"/>
          <w:rFonts w:ascii="Andalus" w:hAnsi="Andalus" w:cs="Geogrotesque-Light"/>
          <w:sz w:val="21"/>
          <w:szCs w:val="21"/>
        </w:rPr>
      </w:pPr>
    </w:p>
    <w:p w:rsidR="006B31B9" w:rsidRPr="000425F9" w:rsidRDefault="006B31B9" w:rsidP="00004A3B">
      <w:pPr>
        <w:pStyle w:val="Paragrafobase"/>
        <w:suppressAutoHyphens/>
        <w:rPr>
          <w:rStyle w:val="GeoRegular"/>
          <w:rFonts w:ascii="Andalus" w:hAnsi="Andalus" w:cs="Geogrotesque-Light"/>
          <w:sz w:val="21"/>
          <w:szCs w:val="21"/>
        </w:rPr>
      </w:pPr>
    </w:p>
    <w:p w:rsidR="006B31B9" w:rsidRPr="000425F9" w:rsidRDefault="006B31B9" w:rsidP="00004A3B">
      <w:pPr>
        <w:pStyle w:val="Paragrafobase"/>
        <w:suppressAutoHyphens/>
        <w:rPr>
          <w:rStyle w:val="GeoRegular"/>
          <w:rFonts w:ascii="Andalus" w:hAnsi="Andalus" w:cs="Geogrotesque-Light"/>
          <w:sz w:val="21"/>
          <w:szCs w:val="21"/>
        </w:rPr>
      </w:pPr>
    </w:p>
    <w:p w:rsidR="006B31B9" w:rsidRDefault="006B31B9" w:rsidP="00004A3B">
      <w:pPr>
        <w:pStyle w:val="Paragrafobase"/>
        <w:suppressAutoHyphens/>
        <w:rPr>
          <w:rStyle w:val="GeoRegular"/>
          <w:rFonts w:ascii="Andalus" w:hAnsi="Andalus" w:cs="Geogrotesque-Light"/>
          <w:sz w:val="21"/>
          <w:szCs w:val="21"/>
        </w:rPr>
      </w:pPr>
    </w:p>
    <w:p w:rsidR="006B31B9" w:rsidRDefault="006B31B9" w:rsidP="00004A3B">
      <w:pPr>
        <w:pStyle w:val="Paragrafobase"/>
        <w:suppressAutoHyphens/>
        <w:rPr>
          <w:rStyle w:val="GeoRegular"/>
          <w:rFonts w:ascii="Andalus" w:hAnsi="Andalus" w:cs="Geogrotesque-Light"/>
          <w:sz w:val="21"/>
          <w:szCs w:val="21"/>
        </w:rPr>
      </w:pPr>
    </w:p>
    <w:p w:rsidR="006B31B9" w:rsidRDefault="006B31B9" w:rsidP="00004A3B">
      <w:pPr>
        <w:pStyle w:val="Paragrafobase"/>
        <w:suppressAutoHyphens/>
        <w:rPr>
          <w:rStyle w:val="GeoRegular"/>
          <w:rFonts w:ascii="Andalus" w:hAnsi="Andalus" w:cs="Geogrotesque-Light"/>
          <w:sz w:val="21"/>
          <w:szCs w:val="21"/>
        </w:rPr>
      </w:pPr>
    </w:p>
    <w:p w:rsidR="006B31B9" w:rsidRDefault="006B31B9" w:rsidP="00004A3B">
      <w:pPr>
        <w:pStyle w:val="Paragrafobase"/>
        <w:suppressAutoHyphens/>
        <w:rPr>
          <w:rStyle w:val="GeoRegular"/>
          <w:rFonts w:ascii="Andalus" w:hAnsi="Andalus" w:cs="Geogrotesque-Light"/>
          <w:sz w:val="21"/>
          <w:szCs w:val="21"/>
        </w:rPr>
      </w:pPr>
    </w:p>
    <w:p w:rsidR="006B31B9" w:rsidRPr="000425F9" w:rsidRDefault="006B31B9" w:rsidP="00004A3B">
      <w:pPr>
        <w:pStyle w:val="Paragrafobase"/>
        <w:suppressAutoHyphens/>
        <w:rPr>
          <w:rStyle w:val="GeoRegular"/>
          <w:rFonts w:ascii="Andalus" w:hAnsi="Andalus" w:cs="Geogrotesque-Light"/>
          <w:sz w:val="21"/>
          <w:szCs w:val="21"/>
        </w:rPr>
      </w:pPr>
    </w:p>
    <w:p w:rsidR="006B31B9" w:rsidRPr="000425F9" w:rsidRDefault="006B31B9" w:rsidP="00004A3B">
      <w:pPr>
        <w:pStyle w:val="Paragrafobase"/>
        <w:suppressAutoHyphens/>
        <w:rPr>
          <w:rStyle w:val="GeoRegular"/>
          <w:rFonts w:ascii="Andalus" w:hAnsi="Andalus" w:cs="Geogrotesque-Light"/>
          <w:sz w:val="21"/>
          <w:szCs w:val="21"/>
        </w:rPr>
      </w:pPr>
    </w:p>
    <w:p w:rsidR="006B31B9" w:rsidRDefault="006B31B9" w:rsidP="00004A3B">
      <w:pPr>
        <w:pStyle w:val="Paragrafobase"/>
        <w:suppressAutoHyphens/>
        <w:rPr>
          <w:rStyle w:val="GeoRegular"/>
          <w:rFonts w:ascii="Andalus" w:hAnsi="Andalus" w:cs="Geogrotesque-Bold"/>
          <w:b/>
          <w:bCs/>
          <w:i/>
          <w:iCs/>
          <w:color w:val="B6041B"/>
          <w:sz w:val="28"/>
          <w:szCs w:val="28"/>
          <w:u w:val="single"/>
        </w:rPr>
      </w:pPr>
    </w:p>
    <w:p w:rsidR="006B31B9" w:rsidRPr="000425F9" w:rsidRDefault="006B31B9" w:rsidP="00004A3B">
      <w:pPr>
        <w:pStyle w:val="Paragrafobase"/>
        <w:suppressAutoHyphens/>
        <w:rPr>
          <w:rStyle w:val="GeoRegular"/>
          <w:rFonts w:ascii="Andalus" w:hAnsi="Andalus" w:cs="Geogrotesque-Bold"/>
          <w:b/>
          <w:bCs/>
          <w:i/>
          <w:iCs/>
          <w:color w:val="B6041B"/>
          <w:sz w:val="28"/>
          <w:szCs w:val="28"/>
          <w:u w:val="single"/>
        </w:rPr>
      </w:pPr>
      <w:r w:rsidRPr="000425F9">
        <w:rPr>
          <w:rStyle w:val="GeoRegular"/>
          <w:rFonts w:ascii="Andalus" w:hAnsi="Andalus" w:cs="Geogrotesque-Bold"/>
          <w:b/>
          <w:bCs/>
          <w:i/>
          <w:iCs/>
          <w:color w:val="B6041B"/>
          <w:sz w:val="28"/>
          <w:szCs w:val="28"/>
          <w:u w:val="single"/>
        </w:rPr>
        <w:t>SPETTACOLI</w:t>
      </w:r>
    </w:p>
    <w:p w:rsidR="006B31B9" w:rsidRDefault="006B31B9" w:rsidP="00004A3B">
      <w:pPr>
        <w:pStyle w:val="Paragrafobase"/>
        <w:suppressAutoHyphens/>
        <w:rPr>
          <w:rStyle w:val="GeoRegular"/>
          <w:rFonts w:ascii="Andalus" w:hAnsi="Andalus" w:cs="Geogrotesque-Bold"/>
          <w:b/>
          <w:bCs/>
          <w:color w:val="B6041B"/>
          <w:sz w:val="21"/>
          <w:szCs w:val="21"/>
        </w:rPr>
      </w:pPr>
    </w:p>
    <w:p w:rsidR="006B31B9" w:rsidRPr="000425F9" w:rsidRDefault="006B31B9" w:rsidP="00004A3B">
      <w:pPr>
        <w:pStyle w:val="Paragrafobase"/>
        <w:suppressAutoHyphens/>
        <w:rPr>
          <w:rStyle w:val="GeoRegular"/>
          <w:rFonts w:ascii="Andalus" w:hAnsi="Andalus" w:cs="Geogrotesque-Bold"/>
          <w:b/>
          <w:bCs/>
          <w:color w:val="B6041B"/>
          <w:sz w:val="21"/>
          <w:szCs w:val="21"/>
        </w:rPr>
      </w:pPr>
    </w:p>
    <w:p w:rsidR="006B31B9" w:rsidRPr="000425F9" w:rsidRDefault="006B31B9" w:rsidP="00004A3B">
      <w:pPr>
        <w:pStyle w:val="Paragrafobase"/>
        <w:suppressAutoHyphens/>
        <w:rPr>
          <w:rStyle w:val="GeoRegular"/>
          <w:rFonts w:ascii="Andalus" w:hAnsi="Andalus" w:cs="Geogrotesque-LightItalic"/>
          <w:i/>
          <w:iCs/>
          <w:sz w:val="21"/>
          <w:szCs w:val="21"/>
        </w:rPr>
      </w:pPr>
      <w:r w:rsidRPr="000425F9">
        <w:rPr>
          <w:rStyle w:val="GeoRegular"/>
          <w:rFonts w:ascii="Andalus" w:hAnsi="Andalus" w:cs="Geogrotesque-Regular"/>
          <w:color w:val="B6041B"/>
          <w:sz w:val="21"/>
          <w:szCs w:val="21"/>
        </w:rPr>
        <w:t xml:space="preserve">DOMENICA 17 </w:t>
      </w:r>
      <w:r w:rsidRPr="000425F9">
        <w:rPr>
          <w:rStyle w:val="GeoRegular"/>
          <w:rFonts w:ascii="Andalus" w:hAnsi="Andalus" w:cs="Geogrotesque-Light"/>
          <w:color w:val="B6041B"/>
          <w:sz w:val="21"/>
          <w:szCs w:val="21"/>
        </w:rPr>
        <w:t>DICEMBRE</w:t>
      </w:r>
      <w:r w:rsidRPr="000425F9">
        <w:rPr>
          <w:rStyle w:val="GeoRegular"/>
          <w:rFonts w:ascii="Andalus" w:hAnsi="Andalus" w:cs="Geogrotesque-Light"/>
          <w:sz w:val="21"/>
          <w:szCs w:val="21"/>
        </w:rPr>
        <w:t xml:space="preserve"> ORE 17.00</w:t>
      </w:r>
    </w:p>
    <w:p w:rsidR="006B31B9" w:rsidRPr="000425F9" w:rsidRDefault="006B31B9" w:rsidP="00004A3B">
      <w:pPr>
        <w:pStyle w:val="Paragrafobase"/>
        <w:suppressAutoHyphens/>
        <w:rPr>
          <w:rStyle w:val="GeoRegular"/>
          <w:rFonts w:ascii="Andalus" w:hAnsi="Andalus" w:cs="Geogrotesque-Bold"/>
          <w:b/>
          <w:bCs/>
          <w:sz w:val="21"/>
          <w:szCs w:val="21"/>
        </w:rPr>
      </w:pPr>
      <w:r w:rsidRPr="000425F9">
        <w:rPr>
          <w:rStyle w:val="GeoRegular"/>
          <w:rFonts w:ascii="Andalus" w:hAnsi="Andalus" w:cs="Geogrotesque-Bold"/>
          <w:b/>
          <w:bCs/>
          <w:sz w:val="21"/>
          <w:szCs w:val="21"/>
        </w:rPr>
        <w:t>UN MARE DI DESIDERI</w:t>
      </w:r>
    </w:p>
    <w:p w:rsidR="006B31B9" w:rsidRPr="000425F9" w:rsidRDefault="006B31B9" w:rsidP="00004A3B">
      <w:pPr>
        <w:pStyle w:val="Paragrafobase"/>
        <w:suppressAutoHyphens/>
        <w:rPr>
          <w:rStyle w:val="GeoRegular"/>
          <w:rFonts w:ascii="Andalus" w:hAnsi="Andalus" w:cs="Geogrotesque-Bold"/>
          <w:b/>
          <w:bCs/>
          <w:sz w:val="21"/>
          <w:szCs w:val="21"/>
        </w:rPr>
      </w:pPr>
    </w:p>
    <w:p w:rsidR="006B31B9" w:rsidRPr="000425F9" w:rsidRDefault="006B31B9" w:rsidP="00004A3B">
      <w:pPr>
        <w:pStyle w:val="Paragrafobase"/>
        <w:suppressAutoHyphens/>
        <w:rPr>
          <w:rStyle w:val="GeoRegular"/>
          <w:rFonts w:ascii="Andalus" w:hAnsi="Andalus" w:cs="Geogrotesque-LightItalic"/>
          <w:i/>
          <w:iCs/>
          <w:sz w:val="21"/>
          <w:szCs w:val="21"/>
        </w:rPr>
      </w:pPr>
      <w:r w:rsidRPr="000425F9">
        <w:rPr>
          <w:rStyle w:val="GeoRegular"/>
          <w:rFonts w:ascii="Andalus" w:hAnsi="Andalus" w:cs="Geogrotesque-Regular"/>
          <w:color w:val="B6041B"/>
          <w:sz w:val="21"/>
          <w:szCs w:val="21"/>
        </w:rPr>
        <w:t xml:space="preserve">SABATO 23 </w:t>
      </w:r>
      <w:r w:rsidRPr="000425F9">
        <w:rPr>
          <w:rStyle w:val="GeoRegular"/>
          <w:rFonts w:ascii="Andalus" w:hAnsi="Andalus" w:cs="Geogrotesque-Light"/>
          <w:color w:val="B6041B"/>
          <w:sz w:val="21"/>
          <w:szCs w:val="21"/>
        </w:rPr>
        <w:t xml:space="preserve">DICEMBRE </w:t>
      </w:r>
      <w:r w:rsidRPr="000425F9">
        <w:rPr>
          <w:rStyle w:val="GeoRegular"/>
          <w:rFonts w:ascii="Andalus" w:hAnsi="Andalus" w:cs="Geogrotesque-Light"/>
          <w:sz w:val="21"/>
          <w:szCs w:val="21"/>
        </w:rPr>
        <w:t>ORE 17.00</w:t>
      </w:r>
    </w:p>
    <w:p w:rsidR="006B31B9" w:rsidRPr="000425F9" w:rsidRDefault="006B31B9" w:rsidP="00004A3B">
      <w:pPr>
        <w:pStyle w:val="Paragrafobase"/>
        <w:suppressAutoHyphens/>
        <w:rPr>
          <w:rStyle w:val="GeoRegular"/>
          <w:rFonts w:ascii="Andalus" w:hAnsi="Andalus" w:cs="Geogrotesque-Bold"/>
          <w:b/>
          <w:bCs/>
          <w:sz w:val="21"/>
          <w:szCs w:val="21"/>
        </w:rPr>
      </w:pPr>
      <w:r w:rsidRPr="000425F9">
        <w:rPr>
          <w:rStyle w:val="GeoRegular"/>
          <w:rFonts w:ascii="Andalus" w:hAnsi="Andalus" w:cs="Geogrotesque-Bold"/>
          <w:b/>
          <w:bCs/>
          <w:sz w:val="21"/>
          <w:szCs w:val="21"/>
        </w:rPr>
        <w:t>UN MARE DI DESIDERI</w:t>
      </w:r>
    </w:p>
    <w:p w:rsidR="006B31B9" w:rsidRPr="000425F9" w:rsidRDefault="006B31B9" w:rsidP="00004A3B">
      <w:pPr>
        <w:pStyle w:val="Paragrafobase"/>
        <w:suppressAutoHyphens/>
        <w:rPr>
          <w:rStyle w:val="GeoRegular"/>
          <w:rFonts w:ascii="Andalus" w:hAnsi="Andalus" w:cs="Geogrotesque-Bold"/>
          <w:b/>
          <w:bCs/>
          <w:sz w:val="21"/>
          <w:szCs w:val="21"/>
        </w:rPr>
      </w:pPr>
    </w:p>
    <w:p w:rsidR="006B31B9" w:rsidRPr="000425F9" w:rsidRDefault="006B31B9" w:rsidP="00004A3B">
      <w:pPr>
        <w:pStyle w:val="Paragrafobase"/>
        <w:suppressAutoHyphens/>
        <w:rPr>
          <w:rStyle w:val="GeoRegular"/>
          <w:rFonts w:ascii="Andalus" w:hAnsi="Andalus" w:cs="Geogrotesque-LightItalic"/>
          <w:i/>
          <w:iCs/>
          <w:sz w:val="21"/>
          <w:szCs w:val="21"/>
        </w:rPr>
      </w:pPr>
      <w:r w:rsidRPr="000425F9">
        <w:rPr>
          <w:rStyle w:val="GeoRegular"/>
          <w:rFonts w:ascii="Andalus" w:hAnsi="Andalus" w:cs="Geogrotesque-Regular"/>
          <w:color w:val="B6041B"/>
          <w:sz w:val="21"/>
          <w:szCs w:val="21"/>
        </w:rPr>
        <w:t>LUNED</w:t>
      </w:r>
      <w:r w:rsidRPr="000425F9">
        <w:rPr>
          <w:rStyle w:val="GeoRegular"/>
          <w:rFonts w:cs="Geogrotesque-Regular"/>
          <w:color w:val="B6041B"/>
          <w:sz w:val="21"/>
          <w:szCs w:val="21"/>
        </w:rPr>
        <w:t>Ì</w:t>
      </w:r>
      <w:r w:rsidRPr="000425F9">
        <w:rPr>
          <w:rStyle w:val="GeoRegular"/>
          <w:rFonts w:ascii="Andalus" w:hAnsi="Andalus" w:cs="Geogrotesque-Regular"/>
          <w:color w:val="B6041B"/>
          <w:sz w:val="21"/>
          <w:szCs w:val="21"/>
        </w:rPr>
        <w:t xml:space="preserve"> 25 </w:t>
      </w:r>
      <w:r w:rsidRPr="000425F9">
        <w:rPr>
          <w:rStyle w:val="GeoRegular"/>
          <w:rFonts w:ascii="Andalus" w:hAnsi="Andalus" w:cs="Geogrotesque-Light"/>
          <w:color w:val="B6041B"/>
          <w:sz w:val="21"/>
          <w:szCs w:val="21"/>
        </w:rPr>
        <w:t xml:space="preserve">DICEMBRE </w:t>
      </w:r>
      <w:r w:rsidRPr="000425F9">
        <w:rPr>
          <w:rStyle w:val="GeoRegular"/>
          <w:rFonts w:ascii="Andalus" w:hAnsi="Andalus" w:cs="Geogrotesque-Light"/>
          <w:sz w:val="21"/>
          <w:szCs w:val="21"/>
        </w:rPr>
        <w:t>ORE 18.00</w:t>
      </w:r>
    </w:p>
    <w:p w:rsidR="006B31B9" w:rsidRPr="000425F9" w:rsidRDefault="006B31B9" w:rsidP="00004A3B">
      <w:pPr>
        <w:pStyle w:val="Paragrafobase"/>
        <w:suppressAutoHyphens/>
        <w:rPr>
          <w:rStyle w:val="GeoRegular"/>
          <w:rFonts w:ascii="Andalus" w:hAnsi="Andalus" w:cs="Geogrotesque-Bold"/>
          <w:b/>
          <w:bCs/>
          <w:sz w:val="21"/>
          <w:szCs w:val="21"/>
        </w:rPr>
      </w:pPr>
      <w:r w:rsidRPr="000425F9">
        <w:rPr>
          <w:rStyle w:val="GeoRegular"/>
          <w:rFonts w:ascii="Andalus" w:hAnsi="Andalus" w:cs="Geogrotesque-Bold"/>
          <w:b/>
          <w:bCs/>
          <w:sz w:val="21"/>
          <w:szCs w:val="21"/>
        </w:rPr>
        <w:t>UN MARE DI DESIDERI</w:t>
      </w:r>
    </w:p>
    <w:p w:rsidR="006B31B9" w:rsidRPr="000425F9" w:rsidRDefault="006B31B9" w:rsidP="00004A3B">
      <w:pPr>
        <w:pStyle w:val="Paragrafobase"/>
        <w:suppressAutoHyphens/>
        <w:rPr>
          <w:rStyle w:val="GeoRegular"/>
          <w:rFonts w:ascii="Andalus" w:hAnsi="Andalus" w:cs="Geogrotesque-Bold"/>
          <w:b/>
          <w:bCs/>
          <w:sz w:val="21"/>
          <w:szCs w:val="21"/>
        </w:rPr>
      </w:pPr>
    </w:p>
    <w:p w:rsidR="006B31B9" w:rsidRPr="000425F9" w:rsidRDefault="006B31B9" w:rsidP="00004A3B">
      <w:pPr>
        <w:pStyle w:val="Paragrafobase"/>
        <w:suppressAutoHyphens/>
        <w:rPr>
          <w:rStyle w:val="GeoRegular"/>
          <w:rFonts w:ascii="Andalus" w:hAnsi="Andalus" w:cs="Geogrotesque-LightItalic"/>
          <w:i/>
          <w:iCs/>
          <w:sz w:val="21"/>
          <w:szCs w:val="21"/>
        </w:rPr>
      </w:pPr>
      <w:r w:rsidRPr="000425F9">
        <w:rPr>
          <w:rStyle w:val="GeoRegular"/>
          <w:rFonts w:ascii="Andalus" w:hAnsi="Andalus" w:cs="Geogrotesque-Regular"/>
          <w:color w:val="B6041B"/>
          <w:sz w:val="21"/>
          <w:szCs w:val="21"/>
        </w:rPr>
        <w:t>MARTED</w:t>
      </w:r>
      <w:r w:rsidRPr="000425F9">
        <w:rPr>
          <w:rStyle w:val="GeoRegular"/>
          <w:rFonts w:cs="Geogrotesque-Regular"/>
          <w:color w:val="B6041B"/>
          <w:sz w:val="21"/>
          <w:szCs w:val="21"/>
        </w:rPr>
        <w:t>Ì</w:t>
      </w:r>
      <w:r w:rsidRPr="000425F9">
        <w:rPr>
          <w:rStyle w:val="GeoRegular"/>
          <w:rFonts w:ascii="Andalus" w:hAnsi="Andalus" w:cs="Geogrotesque-Regular"/>
          <w:color w:val="B6041B"/>
          <w:sz w:val="21"/>
          <w:szCs w:val="21"/>
        </w:rPr>
        <w:t xml:space="preserve"> 26 </w:t>
      </w:r>
      <w:r w:rsidRPr="000425F9">
        <w:rPr>
          <w:rStyle w:val="GeoRegular"/>
          <w:rFonts w:ascii="Andalus" w:hAnsi="Andalus" w:cs="Geogrotesque-Light"/>
          <w:color w:val="B6041B"/>
          <w:sz w:val="21"/>
          <w:szCs w:val="21"/>
        </w:rPr>
        <w:t xml:space="preserve">DICEMBRE </w:t>
      </w:r>
      <w:r w:rsidRPr="000425F9">
        <w:rPr>
          <w:rStyle w:val="GeoRegular"/>
          <w:rFonts w:ascii="Andalus" w:hAnsi="Andalus" w:cs="Geogrotesque-Light"/>
          <w:sz w:val="21"/>
          <w:szCs w:val="21"/>
        </w:rPr>
        <w:t>ORE 17.00</w:t>
      </w:r>
    </w:p>
    <w:p w:rsidR="006B31B9" w:rsidRPr="000425F9" w:rsidRDefault="006B31B9" w:rsidP="00004A3B">
      <w:pPr>
        <w:pStyle w:val="Paragrafobase"/>
        <w:suppressAutoHyphens/>
        <w:rPr>
          <w:rStyle w:val="GeoRegular"/>
          <w:rFonts w:ascii="Andalus" w:hAnsi="Andalus" w:cs="Geogrotesque-Bold"/>
          <w:b/>
          <w:bCs/>
          <w:sz w:val="21"/>
          <w:szCs w:val="21"/>
        </w:rPr>
      </w:pPr>
      <w:r w:rsidRPr="000425F9">
        <w:rPr>
          <w:rStyle w:val="GeoRegular"/>
          <w:rFonts w:ascii="Andalus" w:hAnsi="Andalus" w:cs="Geogrotesque-Bold"/>
          <w:b/>
          <w:bCs/>
          <w:sz w:val="21"/>
          <w:szCs w:val="21"/>
        </w:rPr>
        <w:t>UN MARE DI DESIDERI</w:t>
      </w:r>
    </w:p>
    <w:p w:rsidR="006B31B9" w:rsidRPr="000425F9" w:rsidRDefault="006B31B9" w:rsidP="00004A3B">
      <w:pPr>
        <w:pStyle w:val="Paragrafobase"/>
        <w:suppressAutoHyphens/>
        <w:rPr>
          <w:rStyle w:val="GeoRegular"/>
          <w:rFonts w:ascii="Andalus" w:hAnsi="Andalus" w:cs="Geogrotesque-Bold"/>
          <w:b/>
          <w:bCs/>
          <w:sz w:val="21"/>
          <w:szCs w:val="21"/>
        </w:rPr>
      </w:pPr>
    </w:p>
    <w:p w:rsidR="006B31B9" w:rsidRPr="000425F9" w:rsidRDefault="006B31B9" w:rsidP="00004A3B">
      <w:pPr>
        <w:pStyle w:val="Paragrafobase"/>
        <w:suppressAutoHyphens/>
        <w:rPr>
          <w:rStyle w:val="GeoRegular"/>
          <w:rFonts w:ascii="Andalus" w:hAnsi="Andalus" w:cs="Geogrotesque-LightItalic"/>
          <w:i/>
          <w:iCs/>
          <w:sz w:val="21"/>
          <w:szCs w:val="21"/>
        </w:rPr>
      </w:pPr>
      <w:r w:rsidRPr="000425F9">
        <w:rPr>
          <w:rStyle w:val="GeoRegular"/>
          <w:rFonts w:ascii="Andalus" w:hAnsi="Andalus" w:cs="Geogrotesque-Regular"/>
          <w:color w:val="B6041B"/>
          <w:sz w:val="21"/>
          <w:szCs w:val="21"/>
        </w:rPr>
        <w:t>GIOVED</w:t>
      </w:r>
      <w:r w:rsidRPr="000425F9">
        <w:rPr>
          <w:rStyle w:val="GeoRegular"/>
          <w:rFonts w:cs="Geogrotesque-Regular"/>
          <w:color w:val="B6041B"/>
          <w:sz w:val="21"/>
          <w:szCs w:val="21"/>
        </w:rPr>
        <w:t>Ì</w:t>
      </w:r>
      <w:r w:rsidRPr="000425F9">
        <w:rPr>
          <w:rStyle w:val="GeoRegular"/>
          <w:rFonts w:ascii="Andalus" w:hAnsi="Andalus" w:cs="Geogrotesque-Regular"/>
          <w:color w:val="B6041B"/>
          <w:sz w:val="21"/>
          <w:szCs w:val="21"/>
        </w:rPr>
        <w:t xml:space="preserve"> 28 </w:t>
      </w:r>
      <w:r w:rsidRPr="000425F9">
        <w:rPr>
          <w:rStyle w:val="GeoRegular"/>
          <w:rFonts w:ascii="Andalus" w:hAnsi="Andalus" w:cs="Geogrotesque-Light"/>
          <w:color w:val="B6041B"/>
          <w:sz w:val="21"/>
          <w:szCs w:val="21"/>
        </w:rPr>
        <w:t xml:space="preserve">DICEMBRE </w:t>
      </w:r>
      <w:r w:rsidRPr="000425F9">
        <w:rPr>
          <w:rStyle w:val="GeoRegular"/>
          <w:rFonts w:ascii="Andalus" w:hAnsi="Andalus" w:cs="Geogrotesque-Light"/>
          <w:sz w:val="21"/>
          <w:szCs w:val="21"/>
        </w:rPr>
        <w:t xml:space="preserve">ORE 17.00 </w:t>
      </w:r>
    </w:p>
    <w:p w:rsidR="006B31B9" w:rsidRPr="000425F9" w:rsidRDefault="006B31B9" w:rsidP="00004A3B">
      <w:pPr>
        <w:pStyle w:val="Paragrafobase"/>
        <w:suppressAutoHyphens/>
        <w:rPr>
          <w:rStyle w:val="GeoRegular"/>
          <w:rFonts w:ascii="Andalus" w:hAnsi="Andalus" w:cs="Geogrotesque-Bold"/>
          <w:b/>
          <w:bCs/>
          <w:sz w:val="21"/>
          <w:szCs w:val="21"/>
        </w:rPr>
      </w:pPr>
      <w:r w:rsidRPr="000425F9">
        <w:rPr>
          <w:rStyle w:val="GeoRegular"/>
          <w:rFonts w:ascii="Geogrotesque-Bold" w:hAnsi="Geogrotesque-Bold" w:cs="Geogrotesque-Bold"/>
          <w:b/>
          <w:bCs/>
          <w:sz w:val="21"/>
          <w:szCs w:val="21"/>
        </w:rPr>
        <w:t>È</w:t>
      </w:r>
      <w:r w:rsidRPr="000425F9">
        <w:rPr>
          <w:rStyle w:val="GeoRegular"/>
          <w:rFonts w:ascii="Andalus" w:hAnsi="Andalus" w:cs="Geogrotesque-Bold"/>
          <w:b/>
          <w:bCs/>
          <w:sz w:val="21"/>
          <w:szCs w:val="21"/>
        </w:rPr>
        <w:t xml:space="preserve"> TUTTA ‘RROBA ‘BBONA</w:t>
      </w:r>
    </w:p>
    <w:p w:rsidR="006B31B9" w:rsidRPr="000425F9" w:rsidRDefault="006B31B9" w:rsidP="00004A3B">
      <w:pPr>
        <w:pStyle w:val="Paragrafobase"/>
        <w:suppressAutoHyphens/>
        <w:rPr>
          <w:rStyle w:val="GeoRegular"/>
          <w:rFonts w:ascii="Andalus" w:hAnsi="Andalus" w:cs="Geogrotesque-Bold"/>
          <w:b/>
          <w:bCs/>
          <w:sz w:val="21"/>
          <w:szCs w:val="21"/>
        </w:rPr>
      </w:pPr>
    </w:p>
    <w:p w:rsidR="006B31B9" w:rsidRPr="000425F9" w:rsidRDefault="006B31B9" w:rsidP="00004A3B">
      <w:pPr>
        <w:pStyle w:val="Paragrafobase"/>
        <w:suppressAutoHyphens/>
        <w:rPr>
          <w:rStyle w:val="GeoRegular"/>
          <w:rFonts w:ascii="Andalus" w:hAnsi="Andalus" w:cs="Geogrotesque-LightItalic"/>
          <w:i/>
          <w:iCs/>
          <w:sz w:val="21"/>
          <w:szCs w:val="21"/>
        </w:rPr>
      </w:pPr>
      <w:r w:rsidRPr="000425F9">
        <w:rPr>
          <w:rStyle w:val="GeoRegular"/>
          <w:rFonts w:ascii="Andalus" w:hAnsi="Andalus" w:cs="Geogrotesque-Regular"/>
          <w:color w:val="B6041B"/>
          <w:sz w:val="21"/>
          <w:szCs w:val="21"/>
        </w:rPr>
        <w:t>VENERD</w:t>
      </w:r>
      <w:r w:rsidRPr="000425F9">
        <w:rPr>
          <w:rStyle w:val="GeoRegular"/>
          <w:rFonts w:cs="Geogrotesque-Regular"/>
          <w:color w:val="B6041B"/>
          <w:sz w:val="21"/>
          <w:szCs w:val="21"/>
        </w:rPr>
        <w:t>Ì</w:t>
      </w:r>
      <w:r w:rsidRPr="000425F9">
        <w:rPr>
          <w:rStyle w:val="GeoRegular"/>
          <w:rFonts w:ascii="Andalus" w:hAnsi="Andalus" w:cs="Geogrotesque-Regular"/>
          <w:color w:val="B6041B"/>
          <w:sz w:val="21"/>
          <w:szCs w:val="21"/>
        </w:rPr>
        <w:t xml:space="preserve"> 29 </w:t>
      </w:r>
      <w:r w:rsidRPr="000425F9">
        <w:rPr>
          <w:rStyle w:val="GeoRegular"/>
          <w:rFonts w:ascii="Andalus" w:hAnsi="Andalus" w:cs="Geogrotesque-Light"/>
          <w:color w:val="B6041B"/>
          <w:sz w:val="21"/>
          <w:szCs w:val="21"/>
        </w:rPr>
        <w:t xml:space="preserve">DICEMBRE </w:t>
      </w:r>
      <w:r w:rsidRPr="000425F9">
        <w:rPr>
          <w:rStyle w:val="GeoRegular"/>
          <w:rFonts w:ascii="Andalus" w:hAnsi="Andalus" w:cs="Geogrotesque-Light"/>
          <w:sz w:val="21"/>
          <w:szCs w:val="21"/>
        </w:rPr>
        <w:t>ORE 17.00</w:t>
      </w:r>
    </w:p>
    <w:p w:rsidR="006B31B9" w:rsidRPr="000425F9" w:rsidRDefault="006B31B9" w:rsidP="00004A3B">
      <w:pPr>
        <w:pStyle w:val="Paragrafobase"/>
        <w:suppressAutoHyphens/>
        <w:rPr>
          <w:rStyle w:val="GeoRegular"/>
          <w:rFonts w:ascii="Andalus" w:hAnsi="Andalus" w:cs="Geogrotesque-Bold"/>
          <w:b/>
          <w:bCs/>
          <w:sz w:val="21"/>
          <w:szCs w:val="21"/>
        </w:rPr>
      </w:pPr>
      <w:r w:rsidRPr="000425F9">
        <w:rPr>
          <w:rStyle w:val="GeoRegular"/>
          <w:rFonts w:ascii="Geogrotesque-Bold" w:hAnsi="Geogrotesque-Bold" w:cs="Geogrotesque-Bold"/>
          <w:b/>
          <w:bCs/>
          <w:sz w:val="21"/>
          <w:szCs w:val="21"/>
        </w:rPr>
        <w:t>È</w:t>
      </w:r>
      <w:r w:rsidRPr="000425F9">
        <w:rPr>
          <w:rStyle w:val="GeoRegular"/>
          <w:rFonts w:ascii="Andalus" w:hAnsi="Andalus" w:cs="Geogrotesque-Bold"/>
          <w:b/>
          <w:bCs/>
          <w:sz w:val="21"/>
          <w:szCs w:val="21"/>
        </w:rPr>
        <w:t xml:space="preserve"> TUTTA ‘RROBA ‘BBONA</w:t>
      </w:r>
    </w:p>
    <w:p w:rsidR="006B31B9" w:rsidRPr="000425F9" w:rsidRDefault="006B31B9" w:rsidP="00004A3B">
      <w:pPr>
        <w:pStyle w:val="Paragrafobase"/>
        <w:suppressAutoHyphens/>
        <w:rPr>
          <w:rStyle w:val="GeoRegular"/>
          <w:rFonts w:ascii="Andalus" w:hAnsi="Andalus" w:cs="Geogrotesque-Bold"/>
          <w:b/>
          <w:bCs/>
          <w:sz w:val="21"/>
          <w:szCs w:val="21"/>
        </w:rPr>
      </w:pPr>
    </w:p>
    <w:p w:rsidR="006B31B9" w:rsidRPr="000425F9" w:rsidRDefault="006B31B9" w:rsidP="00004A3B">
      <w:pPr>
        <w:pStyle w:val="Paragrafobase"/>
        <w:suppressAutoHyphens/>
        <w:rPr>
          <w:rStyle w:val="GeoRegular"/>
          <w:rFonts w:ascii="Andalus" w:hAnsi="Andalus" w:cs="Geogrotesque-LightItalic"/>
          <w:i/>
          <w:iCs/>
          <w:sz w:val="21"/>
          <w:szCs w:val="21"/>
        </w:rPr>
      </w:pPr>
      <w:r w:rsidRPr="000425F9">
        <w:rPr>
          <w:rStyle w:val="GeoRegular"/>
          <w:rFonts w:ascii="Andalus" w:hAnsi="Andalus" w:cs="Geogrotesque-Regular"/>
          <w:color w:val="B6041B"/>
          <w:sz w:val="21"/>
          <w:szCs w:val="21"/>
        </w:rPr>
        <w:t xml:space="preserve">SABATO 30 </w:t>
      </w:r>
      <w:r w:rsidRPr="000425F9">
        <w:rPr>
          <w:rStyle w:val="GeoRegular"/>
          <w:rFonts w:ascii="Andalus" w:hAnsi="Andalus" w:cs="Geogrotesque-Light"/>
          <w:color w:val="B6041B"/>
          <w:sz w:val="21"/>
          <w:szCs w:val="21"/>
        </w:rPr>
        <w:t xml:space="preserve">DICEMBRE </w:t>
      </w:r>
      <w:r w:rsidRPr="000425F9">
        <w:rPr>
          <w:rStyle w:val="GeoRegular"/>
          <w:rFonts w:ascii="Andalus" w:hAnsi="Andalus" w:cs="Geogrotesque-Light"/>
          <w:sz w:val="21"/>
          <w:szCs w:val="21"/>
        </w:rPr>
        <w:t>ORE 17.00</w:t>
      </w:r>
    </w:p>
    <w:p w:rsidR="006B31B9" w:rsidRPr="000425F9" w:rsidRDefault="006B31B9" w:rsidP="00004A3B">
      <w:pPr>
        <w:pStyle w:val="Paragrafobase"/>
        <w:suppressAutoHyphens/>
        <w:rPr>
          <w:rStyle w:val="GeoRegular"/>
          <w:rFonts w:ascii="Andalus" w:hAnsi="Andalus" w:cs="Geogrotesque-Bold"/>
          <w:b/>
          <w:bCs/>
          <w:sz w:val="21"/>
          <w:szCs w:val="21"/>
        </w:rPr>
      </w:pPr>
      <w:r w:rsidRPr="000425F9">
        <w:rPr>
          <w:rStyle w:val="GeoRegular"/>
          <w:rFonts w:ascii="Geogrotesque-Bold" w:hAnsi="Geogrotesque-Bold" w:cs="Geogrotesque-Bold"/>
          <w:b/>
          <w:bCs/>
          <w:sz w:val="21"/>
          <w:szCs w:val="21"/>
        </w:rPr>
        <w:t>È</w:t>
      </w:r>
      <w:r w:rsidRPr="000425F9">
        <w:rPr>
          <w:rStyle w:val="GeoRegular"/>
          <w:rFonts w:ascii="Andalus" w:hAnsi="Andalus" w:cs="Geogrotesque-Bold"/>
          <w:b/>
          <w:bCs/>
          <w:sz w:val="21"/>
          <w:szCs w:val="21"/>
        </w:rPr>
        <w:t xml:space="preserve"> TUTTA ‘RROBA ‘BBONA</w:t>
      </w:r>
    </w:p>
    <w:p w:rsidR="006B31B9" w:rsidRPr="000425F9" w:rsidRDefault="006B31B9" w:rsidP="00004A3B">
      <w:pPr>
        <w:pStyle w:val="Paragrafobase"/>
        <w:suppressAutoHyphens/>
        <w:rPr>
          <w:rStyle w:val="GeoRegular"/>
          <w:rFonts w:ascii="Andalus" w:hAnsi="Andalus" w:cs="Geogrotesque-Bold"/>
          <w:b/>
          <w:bCs/>
          <w:sz w:val="21"/>
          <w:szCs w:val="21"/>
        </w:rPr>
      </w:pPr>
    </w:p>
    <w:p w:rsidR="006B31B9" w:rsidRPr="000425F9" w:rsidRDefault="006B31B9" w:rsidP="00004A3B">
      <w:pPr>
        <w:pStyle w:val="Paragrafobase"/>
        <w:suppressAutoHyphens/>
        <w:rPr>
          <w:rStyle w:val="GeoRegular"/>
          <w:rFonts w:ascii="Andalus" w:hAnsi="Andalus" w:cs="Geogrotesque-LightItalic"/>
          <w:i/>
          <w:iCs/>
          <w:sz w:val="21"/>
          <w:szCs w:val="21"/>
        </w:rPr>
      </w:pPr>
      <w:r w:rsidRPr="000425F9">
        <w:rPr>
          <w:rStyle w:val="GeoRegular"/>
          <w:rFonts w:ascii="Andalus" w:hAnsi="Andalus" w:cs="Geogrotesque-Regular"/>
          <w:color w:val="B6041B"/>
          <w:sz w:val="21"/>
          <w:szCs w:val="21"/>
        </w:rPr>
        <w:t>VENERD</w:t>
      </w:r>
      <w:r w:rsidRPr="000425F9">
        <w:rPr>
          <w:rStyle w:val="GeoRegular"/>
          <w:rFonts w:cs="Geogrotesque-Regular"/>
          <w:color w:val="B6041B"/>
          <w:sz w:val="21"/>
          <w:szCs w:val="21"/>
        </w:rPr>
        <w:t>Ì</w:t>
      </w:r>
      <w:r w:rsidRPr="000425F9">
        <w:rPr>
          <w:rStyle w:val="GeoRegular"/>
          <w:rFonts w:ascii="Andalus" w:hAnsi="Andalus" w:cs="Geogrotesque-Regular"/>
          <w:color w:val="B6041B"/>
          <w:sz w:val="21"/>
          <w:szCs w:val="21"/>
        </w:rPr>
        <w:t xml:space="preserve"> 5 </w:t>
      </w:r>
      <w:r w:rsidRPr="000425F9">
        <w:rPr>
          <w:rStyle w:val="GeoRegular"/>
          <w:rFonts w:ascii="Andalus" w:hAnsi="Andalus" w:cs="Geogrotesque-Light"/>
          <w:color w:val="B6041B"/>
          <w:sz w:val="21"/>
          <w:szCs w:val="21"/>
        </w:rPr>
        <w:t xml:space="preserve">GENNAIO </w:t>
      </w:r>
      <w:r w:rsidRPr="000425F9">
        <w:rPr>
          <w:rStyle w:val="GeoRegular"/>
          <w:rFonts w:ascii="Andalus" w:hAnsi="Andalus" w:cs="Geogrotesque-Light"/>
          <w:sz w:val="21"/>
          <w:szCs w:val="21"/>
        </w:rPr>
        <w:t>ORE 17.00</w:t>
      </w:r>
    </w:p>
    <w:p w:rsidR="006B31B9" w:rsidRPr="000425F9" w:rsidRDefault="006B31B9" w:rsidP="00004A3B">
      <w:pPr>
        <w:pStyle w:val="Paragrafobase"/>
        <w:suppressAutoHyphens/>
        <w:rPr>
          <w:rStyle w:val="GeoRegular"/>
          <w:rFonts w:ascii="Andalus" w:hAnsi="Andalus" w:cs="Geogrotesque-Bold"/>
          <w:b/>
          <w:bCs/>
          <w:sz w:val="21"/>
          <w:szCs w:val="21"/>
        </w:rPr>
      </w:pPr>
      <w:r w:rsidRPr="000425F9">
        <w:rPr>
          <w:rStyle w:val="GeoRegular"/>
          <w:rFonts w:ascii="Andalus" w:hAnsi="Andalus" w:cs="Geogrotesque-Bold"/>
          <w:b/>
          <w:bCs/>
          <w:sz w:val="21"/>
          <w:szCs w:val="21"/>
        </w:rPr>
        <w:t>LA BELLA ADDORMENTATA</w:t>
      </w:r>
    </w:p>
    <w:p w:rsidR="006B31B9" w:rsidRPr="000425F9" w:rsidRDefault="006B31B9" w:rsidP="00004A3B">
      <w:pPr>
        <w:pStyle w:val="Paragrafobase"/>
        <w:suppressAutoHyphens/>
        <w:rPr>
          <w:rStyle w:val="GeoRegular"/>
          <w:rFonts w:ascii="Andalus" w:hAnsi="Andalus" w:cs="Geogrotesque-Bold"/>
          <w:b/>
          <w:bCs/>
          <w:sz w:val="21"/>
          <w:szCs w:val="21"/>
        </w:rPr>
      </w:pPr>
    </w:p>
    <w:p w:rsidR="006B31B9" w:rsidRPr="000425F9" w:rsidRDefault="006B31B9" w:rsidP="00004A3B">
      <w:pPr>
        <w:pStyle w:val="Paragrafobase"/>
        <w:suppressAutoHyphens/>
        <w:rPr>
          <w:rStyle w:val="GeoRegular"/>
          <w:rFonts w:ascii="Andalus" w:hAnsi="Andalus" w:cs="Geogrotesque-LightItalic"/>
          <w:i/>
          <w:iCs/>
          <w:sz w:val="21"/>
          <w:szCs w:val="21"/>
        </w:rPr>
      </w:pPr>
      <w:r w:rsidRPr="000425F9">
        <w:rPr>
          <w:rStyle w:val="GeoRegular"/>
          <w:rFonts w:ascii="Andalus" w:hAnsi="Andalus" w:cs="Geogrotesque-Regular"/>
          <w:color w:val="B6041B"/>
          <w:sz w:val="21"/>
          <w:szCs w:val="21"/>
        </w:rPr>
        <w:t xml:space="preserve">SABATO 6 </w:t>
      </w:r>
      <w:r w:rsidRPr="000425F9">
        <w:rPr>
          <w:rStyle w:val="GeoRegular"/>
          <w:rFonts w:ascii="Andalus" w:hAnsi="Andalus" w:cs="Geogrotesque-Light"/>
          <w:color w:val="B6041B"/>
          <w:sz w:val="21"/>
          <w:szCs w:val="21"/>
        </w:rPr>
        <w:t xml:space="preserve">GENNAIO </w:t>
      </w:r>
      <w:r w:rsidRPr="000425F9">
        <w:rPr>
          <w:rStyle w:val="GeoRegular"/>
          <w:rFonts w:ascii="Andalus" w:hAnsi="Andalus" w:cs="Geogrotesque-Light"/>
          <w:sz w:val="21"/>
          <w:szCs w:val="21"/>
        </w:rPr>
        <w:t>ORE 17.00</w:t>
      </w:r>
    </w:p>
    <w:p w:rsidR="006B31B9" w:rsidRPr="000425F9" w:rsidRDefault="006B31B9" w:rsidP="00004A3B">
      <w:pPr>
        <w:pStyle w:val="Paragrafobase"/>
        <w:suppressAutoHyphens/>
        <w:rPr>
          <w:rStyle w:val="GeoRegular"/>
          <w:rFonts w:ascii="Andalus" w:hAnsi="Andalus" w:cs="Geogrotesque-Bold"/>
          <w:b/>
          <w:bCs/>
          <w:sz w:val="21"/>
          <w:szCs w:val="21"/>
        </w:rPr>
      </w:pPr>
      <w:r w:rsidRPr="000425F9">
        <w:rPr>
          <w:rStyle w:val="GeoRegular"/>
          <w:rFonts w:ascii="Andalus" w:hAnsi="Andalus" w:cs="Geogrotesque-Bold"/>
          <w:b/>
          <w:bCs/>
          <w:sz w:val="21"/>
          <w:szCs w:val="21"/>
        </w:rPr>
        <w:t>LA BELLA ADDORMENTATA</w:t>
      </w:r>
    </w:p>
    <w:p w:rsidR="006B31B9" w:rsidRPr="000425F9" w:rsidRDefault="006B31B9" w:rsidP="00004A3B">
      <w:pPr>
        <w:pStyle w:val="Paragrafobase"/>
        <w:suppressAutoHyphens/>
        <w:rPr>
          <w:rStyle w:val="GeoRegular"/>
          <w:rFonts w:ascii="Andalus" w:hAnsi="Andalus" w:cs="Geogrotesque-Bold"/>
          <w:b/>
          <w:bCs/>
          <w:sz w:val="21"/>
          <w:szCs w:val="21"/>
        </w:rPr>
      </w:pPr>
    </w:p>
    <w:p w:rsidR="006B31B9" w:rsidRPr="000425F9" w:rsidRDefault="006B31B9" w:rsidP="00004A3B">
      <w:pPr>
        <w:pStyle w:val="Paragrafobase"/>
        <w:suppressAutoHyphens/>
        <w:rPr>
          <w:rStyle w:val="GeoRegular"/>
          <w:rFonts w:ascii="Andalus" w:hAnsi="Andalus" w:cs="Geogrotesque-LightItalic"/>
          <w:i/>
          <w:iCs/>
          <w:sz w:val="21"/>
          <w:szCs w:val="21"/>
        </w:rPr>
      </w:pPr>
      <w:r w:rsidRPr="000425F9">
        <w:rPr>
          <w:rStyle w:val="GeoRegular"/>
          <w:rFonts w:ascii="Andalus" w:hAnsi="Andalus" w:cs="Geogrotesque-Regular"/>
          <w:color w:val="B6041B"/>
          <w:sz w:val="21"/>
          <w:szCs w:val="21"/>
        </w:rPr>
        <w:t xml:space="preserve">DOMENICA 7 </w:t>
      </w:r>
      <w:r w:rsidRPr="000425F9">
        <w:rPr>
          <w:rStyle w:val="GeoRegular"/>
          <w:rFonts w:ascii="Andalus" w:hAnsi="Andalus" w:cs="Geogrotesque-Light"/>
          <w:color w:val="B6041B"/>
          <w:sz w:val="21"/>
          <w:szCs w:val="21"/>
        </w:rPr>
        <w:t xml:space="preserve">GENNAIO </w:t>
      </w:r>
      <w:r w:rsidRPr="000425F9">
        <w:rPr>
          <w:rStyle w:val="GeoRegular"/>
          <w:rFonts w:ascii="Andalus" w:hAnsi="Andalus" w:cs="Geogrotesque-Light"/>
          <w:sz w:val="21"/>
          <w:szCs w:val="21"/>
        </w:rPr>
        <w:t>ORE 17.00</w:t>
      </w:r>
    </w:p>
    <w:p w:rsidR="006B31B9" w:rsidRPr="000425F9" w:rsidRDefault="006B31B9" w:rsidP="00004A3B">
      <w:pPr>
        <w:pStyle w:val="Paragrafobase"/>
        <w:suppressAutoHyphens/>
        <w:rPr>
          <w:rStyle w:val="GeoRegular"/>
          <w:rFonts w:ascii="Andalus" w:hAnsi="Andalus" w:cs="Geogrotesque-Bold"/>
          <w:b/>
          <w:bCs/>
          <w:sz w:val="21"/>
          <w:szCs w:val="21"/>
        </w:rPr>
      </w:pPr>
      <w:r w:rsidRPr="000425F9">
        <w:rPr>
          <w:rStyle w:val="GeoRegular"/>
          <w:rFonts w:ascii="Andalus" w:hAnsi="Andalus" w:cs="Geogrotesque-Bold"/>
          <w:b/>
          <w:bCs/>
          <w:sz w:val="21"/>
          <w:szCs w:val="21"/>
        </w:rPr>
        <w:t>LA BELLA ADDORMENTATA</w:t>
      </w:r>
    </w:p>
    <w:p w:rsidR="006B31B9" w:rsidRPr="000425F9" w:rsidRDefault="006B31B9" w:rsidP="00004A3B">
      <w:pPr>
        <w:pStyle w:val="Paragrafobase"/>
        <w:suppressAutoHyphens/>
        <w:rPr>
          <w:rStyle w:val="GeoRegular"/>
          <w:rFonts w:ascii="Andalus" w:hAnsi="Andalus" w:cs="Geogrotesque-Bold"/>
          <w:b/>
          <w:bCs/>
          <w:sz w:val="21"/>
          <w:szCs w:val="21"/>
        </w:rPr>
      </w:pPr>
    </w:p>
    <w:p w:rsidR="006B31B9" w:rsidRDefault="006B31B9" w:rsidP="00004A3B">
      <w:pPr>
        <w:pStyle w:val="Paragrafobase"/>
        <w:suppressAutoHyphens/>
        <w:rPr>
          <w:rStyle w:val="GeoRegular"/>
          <w:rFonts w:ascii="Andalus" w:hAnsi="Andalus" w:cs="Geogrotesque-Bold"/>
          <w:b/>
          <w:bCs/>
          <w:sz w:val="21"/>
          <w:szCs w:val="21"/>
        </w:rPr>
      </w:pPr>
    </w:p>
    <w:p w:rsidR="006B31B9" w:rsidRDefault="006B31B9" w:rsidP="00004A3B">
      <w:pPr>
        <w:pStyle w:val="Paragrafobase"/>
        <w:suppressAutoHyphens/>
        <w:rPr>
          <w:rStyle w:val="GeoRegular"/>
          <w:rFonts w:ascii="Andalus" w:hAnsi="Andalus" w:cs="Geogrotesque-Bold"/>
          <w:b/>
          <w:bCs/>
          <w:sz w:val="21"/>
          <w:szCs w:val="21"/>
        </w:rPr>
      </w:pPr>
    </w:p>
    <w:p w:rsidR="006B31B9" w:rsidRDefault="006B31B9" w:rsidP="00004A3B">
      <w:pPr>
        <w:pStyle w:val="Paragrafobase"/>
        <w:suppressAutoHyphens/>
        <w:rPr>
          <w:rStyle w:val="GeoRegular"/>
          <w:rFonts w:ascii="Andalus" w:hAnsi="Andalus" w:cs="Geogrotesque-Bold"/>
          <w:b/>
          <w:bCs/>
          <w:sz w:val="21"/>
          <w:szCs w:val="21"/>
        </w:rPr>
      </w:pPr>
    </w:p>
    <w:p w:rsidR="006B31B9" w:rsidRDefault="006B31B9" w:rsidP="00004A3B">
      <w:pPr>
        <w:pStyle w:val="Paragrafobase"/>
        <w:suppressAutoHyphens/>
        <w:rPr>
          <w:rStyle w:val="GeoRegular"/>
          <w:rFonts w:ascii="Andalus" w:hAnsi="Andalus" w:cs="Geogrotesque-Bold"/>
          <w:b/>
          <w:bCs/>
          <w:sz w:val="21"/>
          <w:szCs w:val="21"/>
        </w:rPr>
      </w:pPr>
    </w:p>
    <w:p w:rsidR="006B31B9" w:rsidRDefault="006B31B9" w:rsidP="00004A3B">
      <w:pPr>
        <w:pStyle w:val="Paragrafobase"/>
        <w:suppressAutoHyphens/>
        <w:rPr>
          <w:rStyle w:val="GeoRegular"/>
          <w:rFonts w:ascii="Andalus" w:hAnsi="Andalus" w:cs="Geogrotesque-Bold"/>
          <w:b/>
          <w:bCs/>
          <w:i/>
          <w:iCs/>
          <w:color w:val="800000"/>
          <w:sz w:val="28"/>
          <w:szCs w:val="28"/>
        </w:rPr>
      </w:pPr>
    </w:p>
    <w:p w:rsidR="006B31B9" w:rsidRDefault="006B31B9" w:rsidP="00004A3B">
      <w:pPr>
        <w:pStyle w:val="Paragrafobase"/>
        <w:suppressAutoHyphens/>
        <w:rPr>
          <w:rStyle w:val="GeoRegular"/>
          <w:rFonts w:ascii="Andalus" w:hAnsi="Andalus" w:cs="Geogrotesque-Bold"/>
          <w:b/>
          <w:bCs/>
          <w:i/>
          <w:iCs/>
          <w:color w:val="800000"/>
          <w:sz w:val="28"/>
          <w:szCs w:val="28"/>
        </w:rPr>
      </w:pPr>
    </w:p>
    <w:p w:rsidR="006B31B9" w:rsidRPr="005D2B30" w:rsidRDefault="006B31B9" w:rsidP="005D2B30">
      <w:pPr>
        <w:pStyle w:val="Paragrafobase"/>
        <w:suppressAutoHyphens/>
        <w:jc w:val="center"/>
        <w:rPr>
          <w:rStyle w:val="GeoRegular"/>
          <w:rFonts w:ascii="Andalus" w:hAnsi="Andalus" w:cs="Geogrotesque-Bold"/>
          <w:b/>
          <w:bCs/>
          <w:i/>
          <w:iCs/>
          <w:color w:val="800000"/>
          <w:sz w:val="32"/>
          <w:szCs w:val="32"/>
        </w:rPr>
      </w:pPr>
      <w:r w:rsidRPr="005D2B30">
        <w:rPr>
          <w:rStyle w:val="GeoRegular"/>
          <w:rFonts w:ascii="Andalus" w:hAnsi="Andalus" w:cs="Geogrotesque-Bold"/>
          <w:b/>
          <w:bCs/>
          <w:i/>
          <w:iCs/>
          <w:color w:val="800000"/>
          <w:sz w:val="32"/>
          <w:szCs w:val="32"/>
        </w:rPr>
        <w:t>Un Mare di Desideri</w:t>
      </w:r>
    </w:p>
    <w:p w:rsidR="006B31B9" w:rsidRPr="000425F9" w:rsidRDefault="006B31B9" w:rsidP="005D2B30">
      <w:pPr>
        <w:pStyle w:val="Paragrafobase"/>
        <w:suppressAutoHyphens/>
        <w:jc w:val="center"/>
        <w:rPr>
          <w:rStyle w:val="GeoRegular"/>
          <w:rFonts w:ascii="Andalus" w:hAnsi="Andalus" w:cs="Geogrotesque-LightItalic"/>
          <w:i/>
          <w:iCs/>
          <w:sz w:val="24"/>
        </w:rPr>
      </w:pPr>
      <w:r w:rsidRPr="000425F9">
        <w:rPr>
          <w:rStyle w:val="GeoRegular"/>
          <w:rFonts w:ascii="Andalus" w:hAnsi="Andalus" w:cs="Geogrotesque-LightItalic"/>
          <w:i/>
          <w:iCs/>
          <w:sz w:val="24"/>
        </w:rPr>
        <w:t>favola animata</w:t>
      </w:r>
    </w:p>
    <w:p w:rsidR="006B31B9" w:rsidRPr="000425F9" w:rsidRDefault="006B31B9" w:rsidP="005D2B30">
      <w:pPr>
        <w:pStyle w:val="Paragrafobase"/>
        <w:suppressAutoHyphens/>
        <w:jc w:val="center"/>
        <w:rPr>
          <w:rStyle w:val="GeoRegular"/>
          <w:rFonts w:ascii="Andalus" w:hAnsi="Andalus" w:cs="Geogrotesque-Medium"/>
          <w:sz w:val="24"/>
        </w:rPr>
      </w:pPr>
      <w:r w:rsidRPr="000425F9">
        <w:rPr>
          <w:rStyle w:val="GeoRegular"/>
          <w:rFonts w:ascii="Andalus" w:hAnsi="Andalus" w:cs="Geogrotesque-Light"/>
          <w:sz w:val="24"/>
        </w:rPr>
        <w:t>di</w:t>
      </w:r>
      <w:r>
        <w:rPr>
          <w:rStyle w:val="GeoRegular"/>
          <w:rFonts w:ascii="Andalus" w:hAnsi="Andalus" w:cs="Geogrotesque-Light"/>
          <w:sz w:val="24"/>
        </w:rPr>
        <w:t xml:space="preserve"> </w:t>
      </w:r>
      <w:r w:rsidRPr="000425F9">
        <w:rPr>
          <w:rStyle w:val="GeoRegular"/>
          <w:rFonts w:ascii="Andalus" w:hAnsi="Andalus" w:cs="Geogrotesque-Medium"/>
          <w:sz w:val="24"/>
        </w:rPr>
        <w:t>Ciro Arancini</w:t>
      </w:r>
      <w:r w:rsidRPr="000425F9">
        <w:rPr>
          <w:rStyle w:val="GeoRegular"/>
          <w:rFonts w:ascii="Andalus" w:hAnsi="Andalus" w:cs="Geogrotesque-Light"/>
          <w:sz w:val="24"/>
        </w:rPr>
        <w:t xml:space="preserve"> e </w:t>
      </w:r>
      <w:r w:rsidRPr="000425F9">
        <w:rPr>
          <w:rStyle w:val="GeoRegular"/>
          <w:rFonts w:ascii="Andalus" w:hAnsi="Andalus" w:cs="Geogrotesque-Medium"/>
          <w:sz w:val="24"/>
        </w:rPr>
        <w:t>Claudia Riccardo</w:t>
      </w:r>
    </w:p>
    <w:p w:rsidR="006B31B9" w:rsidRPr="000425F9" w:rsidRDefault="006B31B9" w:rsidP="005D2B30">
      <w:pPr>
        <w:pStyle w:val="Paragrafobase"/>
        <w:suppressAutoHyphens/>
        <w:jc w:val="center"/>
        <w:rPr>
          <w:rStyle w:val="GeoRegular"/>
          <w:rFonts w:ascii="Andalus" w:hAnsi="Andalus" w:cs="Geogrotesque-Medium"/>
          <w:sz w:val="24"/>
        </w:rPr>
      </w:pPr>
      <w:r w:rsidRPr="000425F9">
        <w:rPr>
          <w:rStyle w:val="GeoRegular"/>
          <w:rFonts w:ascii="Andalus" w:hAnsi="Andalus" w:cs="Geogrotesque-LightItalic"/>
          <w:i/>
          <w:iCs/>
          <w:sz w:val="24"/>
        </w:rPr>
        <w:t>attore</w:t>
      </w:r>
      <w:r>
        <w:rPr>
          <w:rStyle w:val="GeoRegular"/>
          <w:rFonts w:ascii="Andalus" w:hAnsi="Andalus" w:cs="Geogrotesque-LightItalic"/>
          <w:i/>
          <w:iCs/>
          <w:sz w:val="24"/>
        </w:rPr>
        <w:t xml:space="preserve">  </w:t>
      </w:r>
      <w:r w:rsidRPr="000425F9">
        <w:rPr>
          <w:rStyle w:val="GeoRegular"/>
          <w:rFonts w:ascii="Andalus" w:hAnsi="Andalus" w:cs="Geogrotesque-Medium"/>
          <w:sz w:val="24"/>
        </w:rPr>
        <w:t xml:space="preserve">Ciro Arancini </w:t>
      </w:r>
      <w:r>
        <w:rPr>
          <w:rStyle w:val="GeoRegular"/>
          <w:rFonts w:ascii="Andalus" w:hAnsi="Andalus" w:cs="Geogrotesque-Light"/>
          <w:sz w:val="24"/>
        </w:rPr>
        <w:t xml:space="preserve">         </w:t>
      </w:r>
      <w:r w:rsidRPr="000425F9">
        <w:rPr>
          <w:rStyle w:val="GeoRegular"/>
          <w:rFonts w:ascii="Andalus" w:hAnsi="Andalus" w:cs="Geogrotesque-Light"/>
          <w:sz w:val="24"/>
        </w:rPr>
        <w:t xml:space="preserve"> </w:t>
      </w:r>
      <w:r w:rsidRPr="000425F9">
        <w:rPr>
          <w:rStyle w:val="GeoRegular"/>
          <w:rFonts w:ascii="Andalus" w:hAnsi="Andalus" w:cs="Geogrotesque-LightItalic"/>
          <w:i/>
          <w:iCs/>
          <w:sz w:val="24"/>
        </w:rPr>
        <w:t>narratore</w:t>
      </w:r>
      <w:r>
        <w:rPr>
          <w:rStyle w:val="GeoRegular"/>
          <w:rFonts w:ascii="Andalus" w:hAnsi="Andalus" w:cs="Geogrotesque-LightItalic"/>
          <w:i/>
          <w:iCs/>
          <w:sz w:val="24"/>
        </w:rPr>
        <w:t xml:space="preserve">  </w:t>
      </w:r>
      <w:r w:rsidRPr="000425F9">
        <w:rPr>
          <w:rStyle w:val="GeoRegular"/>
          <w:rFonts w:ascii="Andalus" w:hAnsi="Andalus" w:cs="Geogrotesque-Medium"/>
          <w:sz w:val="24"/>
        </w:rPr>
        <w:t>Claudia Riccardo</w:t>
      </w:r>
    </w:p>
    <w:p w:rsidR="006B31B9" w:rsidRPr="000425F9" w:rsidRDefault="006B31B9" w:rsidP="00004A3B">
      <w:pPr>
        <w:pStyle w:val="Paragrafobase"/>
        <w:suppressAutoHyphens/>
        <w:rPr>
          <w:rStyle w:val="GeoRegular"/>
          <w:rFonts w:ascii="Andalus" w:hAnsi="Andalus" w:cs="Geogrotesque-Medium"/>
          <w:sz w:val="24"/>
        </w:rPr>
      </w:pPr>
    </w:p>
    <w:p w:rsidR="006B31B9" w:rsidRDefault="006B31B9" w:rsidP="00004A3B">
      <w:pPr>
        <w:pStyle w:val="Paragrafobase"/>
        <w:suppressAutoHyphens/>
        <w:rPr>
          <w:rStyle w:val="GeoRegular"/>
          <w:rFonts w:ascii="Andalus" w:hAnsi="Andalus" w:cs="Geogrotesque-LightItalic"/>
          <w:color w:val="B6041B"/>
          <w:sz w:val="24"/>
        </w:rPr>
      </w:pPr>
    </w:p>
    <w:p w:rsidR="006B31B9" w:rsidRPr="000425F9" w:rsidRDefault="006B31B9" w:rsidP="00004A3B">
      <w:pPr>
        <w:pStyle w:val="Paragrafobase"/>
        <w:suppressAutoHyphens/>
        <w:rPr>
          <w:rStyle w:val="GeoRegular"/>
          <w:rFonts w:ascii="Andalus" w:hAnsi="Andalus" w:cs="Geogrotesque-LightItalic"/>
          <w:color w:val="B6041B"/>
          <w:sz w:val="24"/>
        </w:rPr>
      </w:pPr>
      <w:r w:rsidRPr="000425F9">
        <w:rPr>
          <w:rStyle w:val="GeoRegular"/>
          <w:rFonts w:ascii="Andalus" w:hAnsi="Andalus" w:cs="Geogrotesque-LightItalic"/>
          <w:color w:val="B6041B"/>
          <w:sz w:val="24"/>
        </w:rPr>
        <w:t>I libri sono fatti per essere letti, certo, ma talvolta se ci si mette di mezzo la magia…</w:t>
      </w:r>
    </w:p>
    <w:p w:rsidR="006B31B9" w:rsidRDefault="006B31B9" w:rsidP="00004A3B">
      <w:pPr>
        <w:pStyle w:val="Paragrafobase"/>
        <w:suppressAutoHyphens/>
        <w:rPr>
          <w:rStyle w:val="GeoRegular"/>
          <w:rFonts w:ascii="Andalus" w:hAnsi="Andalus" w:cs="Geogrotesque-LightItalic"/>
          <w:sz w:val="24"/>
        </w:rPr>
      </w:pPr>
    </w:p>
    <w:p w:rsidR="006B31B9" w:rsidRDefault="006B31B9" w:rsidP="00004A3B">
      <w:pPr>
        <w:pStyle w:val="Paragrafobase"/>
        <w:suppressAutoHyphens/>
        <w:rPr>
          <w:rStyle w:val="GeoRegular"/>
          <w:rFonts w:ascii="Andalus" w:hAnsi="Andalus" w:cs="Geogrotesque-LightItalic"/>
          <w:sz w:val="24"/>
        </w:rPr>
      </w:pPr>
      <w:r w:rsidRPr="000425F9">
        <w:rPr>
          <w:rStyle w:val="GeoRegular"/>
          <w:rFonts w:ascii="Andalus" w:hAnsi="Andalus" w:cs="Geogrotesque-LightItalic"/>
          <w:sz w:val="24"/>
        </w:rPr>
        <w:t xml:space="preserve">Un grande libro si apre e dalle sue pagine spuntano magicamente i luoghi e i personaggi del racconto. </w:t>
      </w:r>
    </w:p>
    <w:p w:rsidR="006B31B9" w:rsidRDefault="006B31B9" w:rsidP="00004A3B">
      <w:pPr>
        <w:pStyle w:val="Paragrafobase"/>
        <w:suppressAutoHyphens/>
        <w:rPr>
          <w:rStyle w:val="GeoRegular"/>
          <w:rFonts w:ascii="Andalus" w:hAnsi="Andalus" w:cs="Geogrotesque-LightItalic"/>
          <w:sz w:val="24"/>
        </w:rPr>
      </w:pPr>
      <w:r w:rsidRPr="000425F9">
        <w:rPr>
          <w:rStyle w:val="GeoRegular"/>
          <w:rFonts w:ascii="Andalus" w:hAnsi="Andalus" w:cs="Geogrotesque-LightItalic"/>
          <w:sz w:val="24"/>
        </w:rPr>
        <w:t>La vecchia casetta di Pulcinella e sua moglie Zeza è senza tetto e il letto è un mucchiett</w:t>
      </w:r>
      <w:r>
        <w:rPr>
          <w:rStyle w:val="GeoRegular"/>
          <w:rFonts w:ascii="Andalus" w:hAnsi="Andalus" w:cs="Geogrotesque-LightItalic"/>
          <w:sz w:val="24"/>
        </w:rPr>
        <w:t>o di paglia. Ogni mattina, Zeza</w:t>
      </w:r>
      <w:r w:rsidRPr="000425F9">
        <w:rPr>
          <w:rStyle w:val="GeoRegular"/>
          <w:rFonts w:ascii="Andalus" w:hAnsi="Andalus" w:cs="Geogrotesque-LightItalic"/>
          <w:sz w:val="24"/>
        </w:rPr>
        <w:t xml:space="preserve"> deve inventarsene una nuova per svegliare quel pigrone del marito e, quando ci è riuscita, lei si dedica a rassettare e manda Pulcinella a pescare. </w:t>
      </w:r>
    </w:p>
    <w:p w:rsidR="006B31B9" w:rsidRDefault="006B31B9" w:rsidP="00004A3B">
      <w:pPr>
        <w:pStyle w:val="Paragrafobase"/>
        <w:suppressAutoHyphens/>
        <w:rPr>
          <w:rStyle w:val="GeoRegular"/>
          <w:rFonts w:ascii="Andalus" w:hAnsi="Andalus" w:cs="Geogrotesque-LightItalic"/>
          <w:sz w:val="24"/>
        </w:rPr>
      </w:pPr>
      <w:r w:rsidRPr="000425F9">
        <w:rPr>
          <w:rStyle w:val="GeoRegular"/>
          <w:rFonts w:ascii="Andalus" w:hAnsi="Andalus" w:cs="Geogrotesque-LightItalic"/>
          <w:sz w:val="24"/>
        </w:rPr>
        <w:t>Un giorno</w:t>
      </w:r>
      <w:r>
        <w:rPr>
          <w:rStyle w:val="GeoRegular"/>
          <w:rFonts w:ascii="Andalus" w:hAnsi="Andalus" w:cs="Geogrotesque-LightItalic"/>
          <w:sz w:val="24"/>
        </w:rPr>
        <w:t>,</w:t>
      </w:r>
      <w:r w:rsidRPr="000425F9">
        <w:rPr>
          <w:rStyle w:val="GeoRegular"/>
          <w:rFonts w:ascii="Andalus" w:hAnsi="Andalus" w:cs="Geogrotesque-LightItalic"/>
          <w:sz w:val="24"/>
        </w:rPr>
        <w:t xml:space="preserve"> dopo aver atteso ore, finalmente un pesce abbocca all’amo. Pulcinella è incredulo. </w:t>
      </w:r>
    </w:p>
    <w:p w:rsidR="006B31B9" w:rsidRDefault="006B31B9" w:rsidP="00004A3B">
      <w:pPr>
        <w:pStyle w:val="Paragrafobase"/>
        <w:suppressAutoHyphens/>
        <w:rPr>
          <w:rStyle w:val="GeoRegular"/>
          <w:rFonts w:ascii="Andalus" w:hAnsi="Andalus" w:cs="Geogrotesque-LightItalic"/>
          <w:sz w:val="24"/>
        </w:rPr>
      </w:pPr>
      <w:r w:rsidRPr="000425F9">
        <w:rPr>
          <w:rStyle w:val="GeoRegular"/>
          <w:rFonts w:ascii="Andalus" w:hAnsi="Andalus" w:cs="Geogrotesque-LightItalic"/>
          <w:sz w:val="24"/>
        </w:rPr>
        <w:t xml:space="preserve">Il pesce è enorme, dai mille colori splendenti. </w:t>
      </w:r>
    </w:p>
    <w:p w:rsidR="006B31B9" w:rsidRPr="000425F9" w:rsidRDefault="006B31B9" w:rsidP="00004A3B">
      <w:pPr>
        <w:pStyle w:val="Paragrafobase"/>
        <w:suppressAutoHyphens/>
        <w:rPr>
          <w:rStyle w:val="GeoRegular"/>
          <w:rFonts w:ascii="Andalus" w:hAnsi="Andalus" w:cs="Geogrotesque-LightItalic"/>
          <w:sz w:val="24"/>
        </w:rPr>
      </w:pPr>
      <w:r w:rsidRPr="000425F9">
        <w:rPr>
          <w:rStyle w:val="GeoRegular"/>
          <w:rFonts w:ascii="Andalus" w:hAnsi="Andalus" w:cs="Geogrotesque-LightItalic"/>
          <w:sz w:val="24"/>
        </w:rPr>
        <w:t>Pulcinella fantastica su come lo cucinerà</w:t>
      </w:r>
      <w:r>
        <w:rPr>
          <w:rStyle w:val="GeoRegular"/>
          <w:rFonts w:ascii="Andalus" w:hAnsi="Andalus" w:cs="Geogrotesque-LightItalic"/>
          <w:sz w:val="24"/>
        </w:rPr>
        <w:t>,</w:t>
      </w:r>
      <w:r w:rsidRPr="000425F9">
        <w:rPr>
          <w:rStyle w:val="GeoRegular"/>
          <w:rFonts w:ascii="Andalus" w:hAnsi="Andalus" w:cs="Geogrotesque-LightItalic"/>
          <w:sz w:val="24"/>
        </w:rPr>
        <w:t xml:space="preserve"> ma il pesce gli confessa di essere magico e che pu</w:t>
      </w:r>
      <w:r w:rsidRPr="000425F9">
        <w:rPr>
          <w:rStyle w:val="GeoRegular"/>
          <w:rFonts w:ascii="Geogrotesque-LightItalic" w:hAnsi="Geogrotesque-LightItalic" w:cs="Geogrotesque-LightItalic"/>
          <w:sz w:val="24"/>
        </w:rPr>
        <w:t>ò</w:t>
      </w:r>
      <w:r w:rsidRPr="000425F9">
        <w:rPr>
          <w:rStyle w:val="GeoRegular"/>
          <w:rFonts w:ascii="Andalus" w:hAnsi="Andalus" w:cs="Geogrotesque-LightItalic"/>
          <w:sz w:val="24"/>
        </w:rPr>
        <w:t xml:space="preserve"> esaudire tutti i suoi desideri</w:t>
      </w:r>
      <w:r>
        <w:rPr>
          <w:rStyle w:val="GeoRegular"/>
          <w:rFonts w:ascii="Andalus" w:hAnsi="Andalus" w:cs="Geogrotesque-LightItalic"/>
          <w:sz w:val="24"/>
        </w:rPr>
        <w:t>..</w:t>
      </w:r>
      <w:r w:rsidRPr="000425F9">
        <w:rPr>
          <w:rStyle w:val="GeoRegular"/>
          <w:rFonts w:ascii="Andalus" w:hAnsi="Andalus" w:cs="Geogrotesque-LightItalic"/>
          <w:sz w:val="24"/>
        </w:rPr>
        <w:t>. fino a che punto?</w:t>
      </w:r>
    </w:p>
    <w:p w:rsidR="006B31B9" w:rsidRDefault="006B31B9" w:rsidP="00004A3B">
      <w:pPr>
        <w:pStyle w:val="Paragrafobase"/>
        <w:suppressAutoHyphens/>
        <w:rPr>
          <w:rStyle w:val="GeoRegular"/>
          <w:rFonts w:ascii="Andalus" w:hAnsi="Andalus" w:cs="Geogrotesque-Medium"/>
          <w:color w:val="B6041B"/>
          <w:sz w:val="24"/>
        </w:rPr>
      </w:pPr>
    </w:p>
    <w:p w:rsidR="006B31B9" w:rsidRPr="000425F9" w:rsidRDefault="006B31B9" w:rsidP="00004A3B">
      <w:pPr>
        <w:pStyle w:val="Paragrafobase"/>
        <w:suppressAutoHyphens/>
        <w:rPr>
          <w:rStyle w:val="GeoRegular"/>
          <w:rFonts w:ascii="Andalus" w:hAnsi="Andalus" w:cs="Geogrotesque-Medium"/>
          <w:color w:val="B6041B"/>
          <w:sz w:val="24"/>
        </w:rPr>
      </w:pPr>
      <w:r w:rsidRPr="000425F9">
        <w:rPr>
          <w:rStyle w:val="GeoRegular"/>
          <w:rFonts w:ascii="Andalus" w:hAnsi="Andalus" w:cs="Geogrotesque-Medium"/>
          <w:color w:val="B6041B"/>
          <w:sz w:val="24"/>
        </w:rPr>
        <w:t>Età</w:t>
      </w:r>
      <w:r>
        <w:rPr>
          <w:rStyle w:val="GeoRegular"/>
          <w:rFonts w:ascii="Andalus" w:hAnsi="Andalus" w:cs="Geogrotesque-Medium"/>
          <w:color w:val="B6041B"/>
          <w:sz w:val="24"/>
        </w:rPr>
        <w:t xml:space="preserve"> consigliata</w:t>
      </w:r>
      <w:r w:rsidRPr="000425F9">
        <w:rPr>
          <w:rStyle w:val="GeoRegular"/>
          <w:rFonts w:ascii="Andalus" w:hAnsi="Andalus" w:cs="Geogrotesque-Medium"/>
          <w:color w:val="B6041B"/>
          <w:sz w:val="24"/>
        </w:rPr>
        <w:t xml:space="preserve"> 3-99 anni</w:t>
      </w:r>
    </w:p>
    <w:p w:rsidR="006B31B9" w:rsidRPr="000425F9" w:rsidRDefault="006B31B9" w:rsidP="00004A3B">
      <w:pPr>
        <w:pStyle w:val="Paragrafobase"/>
        <w:suppressAutoHyphens/>
        <w:rPr>
          <w:rStyle w:val="GeoRegular"/>
          <w:rFonts w:ascii="Andalus" w:hAnsi="Andalus" w:cs="Geogrotesque-LightItalic"/>
          <w:i/>
          <w:iCs/>
          <w:sz w:val="21"/>
          <w:szCs w:val="21"/>
        </w:rPr>
      </w:pPr>
    </w:p>
    <w:p w:rsidR="006B31B9" w:rsidRPr="000425F9" w:rsidRDefault="006B31B9" w:rsidP="00004A3B">
      <w:pPr>
        <w:pStyle w:val="Paragrafobase"/>
        <w:suppressAutoHyphens/>
        <w:rPr>
          <w:rStyle w:val="GeoRegular"/>
          <w:rFonts w:ascii="Andalus" w:hAnsi="Andalus" w:cs="Geogrotesque-Bold"/>
          <w:b/>
          <w:bCs/>
          <w:sz w:val="21"/>
          <w:szCs w:val="21"/>
        </w:rPr>
      </w:pPr>
    </w:p>
    <w:p w:rsidR="006B31B9" w:rsidRDefault="006B31B9" w:rsidP="00004A3B">
      <w:pPr>
        <w:pStyle w:val="Paragrafobase"/>
        <w:suppressAutoHyphens/>
        <w:rPr>
          <w:rStyle w:val="GeoRegular"/>
          <w:rFonts w:ascii="Geogrotesque-Bold" w:hAnsi="Geogrotesque-Bold" w:cs="Geogrotesque-Bold"/>
          <w:b/>
          <w:bCs/>
          <w:i/>
          <w:iCs/>
          <w:color w:val="800000"/>
          <w:sz w:val="28"/>
          <w:szCs w:val="28"/>
        </w:rPr>
      </w:pPr>
    </w:p>
    <w:p w:rsidR="006B31B9" w:rsidRDefault="006B31B9" w:rsidP="00004A3B">
      <w:pPr>
        <w:pStyle w:val="Paragrafobase"/>
        <w:suppressAutoHyphens/>
        <w:rPr>
          <w:rStyle w:val="GeoRegular"/>
          <w:rFonts w:ascii="Geogrotesque-Bold" w:hAnsi="Geogrotesque-Bold" w:cs="Geogrotesque-Bold"/>
          <w:b/>
          <w:bCs/>
          <w:i/>
          <w:iCs/>
          <w:color w:val="800000"/>
          <w:sz w:val="28"/>
          <w:szCs w:val="28"/>
        </w:rPr>
      </w:pPr>
    </w:p>
    <w:p w:rsidR="006B31B9" w:rsidRDefault="006B31B9" w:rsidP="00004A3B">
      <w:pPr>
        <w:pStyle w:val="Paragrafobase"/>
        <w:suppressAutoHyphens/>
        <w:rPr>
          <w:rStyle w:val="GeoRegular"/>
          <w:rFonts w:ascii="Geogrotesque-Bold" w:hAnsi="Geogrotesque-Bold" w:cs="Geogrotesque-Bold"/>
          <w:b/>
          <w:bCs/>
          <w:i/>
          <w:iCs/>
          <w:color w:val="800000"/>
          <w:sz w:val="28"/>
          <w:szCs w:val="28"/>
        </w:rPr>
      </w:pPr>
    </w:p>
    <w:p w:rsidR="006B31B9" w:rsidRDefault="006B31B9" w:rsidP="00004A3B">
      <w:pPr>
        <w:pStyle w:val="Paragrafobase"/>
        <w:suppressAutoHyphens/>
        <w:rPr>
          <w:rStyle w:val="GeoRegular"/>
          <w:rFonts w:ascii="Geogrotesque-Bold" w:hAnsi="Geogrotesque-Bold" w:cs="Geogrotesque-Bold"/>
          <w:b/>
          <w:bCs/>
          <w:i/>
          <w:iCs/>
          <w:color w:val="800000"/>
          <w:sz w:val="28"/>
          <w:szCs w:val="28"/>
        </w:rPr>
      </w:pPr>
    </w:p>
    <w:p w:rsidR="006B31B9" w:rsidRDefault="006B31B9" w:rsidP="00004A3B">
      <w:pPr>
        <w:pStyle w:val="Paragrafobase"/>
        <w:suppressAutoHyphens/>
        <w:rPr>
          <w:rStyle w:val="GeoRegular"/>
          <w:rFonts w:ascii="Geogrotesque-Bold" w:hAnsi="Geogrotesque-Bold" w:cs="Geogrotesque-Bold"/>
          <w:b/>
          <w:bCs/>
          <w:i/>
          <w:iCs/>
          <w:color w:val="800000"/>
          <w:sz w:val="28"/>
          <w:szCs w:val="28"/>
        </w:rPr>
      </w:pPr>
    </w:p>
    <w:p w:rsidR="006B31B9" w:rsidRDefault="006B31B9" w:rsidP="00004A3B">
      <w:pPr>
        <w:pStyle w:val="Paragrafobase"/>
        <w:suppressAutoHyphens/>
        <w:rPr>
          <w:rStyle w:val="GeoRegular"/>
          <w:rFonts w:ascii="Geogrotesque-Bold" w:hAnsi="Geogrotesque-Bold" w:cs="Geogrotesque-Bold"/>
          <w:b/>
          <w:bCs/>
          <w:i/>
          <w:iCs/>
          <w:color w:val="800000"/>
          <w:sz w:val="28"/>
          <w:szCs w:val="28"/>
        </w:rPr>
      </w:pPr>
    </w:p>
    <w:p w:rsidR="006B31B9" w:rsidRDefault="006B31B9" w:rsidP="00004A3B">
      <w:pPr>
        <w:pStyle w:val="Paragrafobase"/>
        <w:suppressAutoHyphens/>
        <w:rPr>
          <w:rStyle w:val="GeoRegular"/>
          <w:rFonts w:ascii="Geogrotesque-Bold" w:hAnsi="Geogrotesque-Bold" w:cs="Geogrotesque-Bold"/>
          <w:b/>
          <w:bCs/>
          <w:i/>
          <w:iCs/>
          <w:color w:val="800000"/>
          <w:sz w:val="28"/>
          <w:szCs w:val="28"/>
        </w:rPr>
      </w:pPr>
    </w:p>
    <w:p w:rsidR="006B31B9" w:rsidRDefault="006B31B9" w:rsidP="00004A3B">
      <w:pPr>
        <w:pStyle w:val="Paragrafobase"/>
        <w:suppressAutoHyphens/>
        <w:rPr>
          <w:rStyle w:val="GeoRegular"/>
          <w:rFonts w:ascii="Geogrotesque-Bold" w:hAnsi="Geogrotesque-Bold" w:cs="Geogrotesque-Bold"/>
          <w:b/>
          <w:bCs/>
          <w:i/>
          <w:iCs/>
          <w:color w:val="800000"/>
          <w:sz w:val="28"/>
          <w:szCs w:val="28"/>
        </w:rPr>
      </w:pPr>
    </w:p>
    <w:p w:rsidR="006B31B9" w:rsidRDefault="006B31B9" w:rsidP="00004A3B">
      <w:pPr>
        <w:pStyle w:val="Paragrafobase"/>
        <w:suppressAutoHyphens/>
        <w:rPr>
          <w:rStyle w:val="GeoRegular"/>
          <w:rFonts w:ascii="Geogrotesque-Bold" w:hAnsi="Geogrotesque-Bold" w:cs="Geogrotesque-Bold"/>
          <w:b/>
          <w:bCs/>
          <w:i/>
          <w:iCs/>
          <w:color w:val="800000"/>
          <w:sz w:val="28"/>
          <w:szCs w:val="28"/>
        </w:rPr>
      </w:pPr>
    </w:p>
    <w:p w:rsidR="006B31B9" w:rsidRDefault="006B31B9" w:rsidP="00004A3B">
      <w:pPr>
        <w:pStyle w:val="Paragrafobase"/>
        <w:suppressAutoHyphens/>
        <w:rPr>
          <w:rStyle w:val="GeoRegular"/>
          <w:rFonts w:ascii="Geogrotesque-Bold" w:hAnsi="Geogrotesque-Bold" w:cs="Geogrotesque-Bold"/>
          <w:b/>
          <w:bCs/>
          <w:i/>
          <w:iCs/>
          <w:color w:val="800000"/>
          <w:sz w:val="28"/>
          <w:szCs w:val="28"/>
        </w:rPr>
      </w:pPr>
    </w:p>
    <w:p w:rsidR="006B31B9" w:rsidRDefault="006B31B9" w:rsidP="00004A3B">
      <w:pPr>
        <w:pStyle w:val="Paragrafobase"/>
        <w:suppressAutoHyphens/>
        <w:rPr>
          <w:rStyle w:val="GeoRegular"/>
          <w:rFonts w:ascii="Geogrotesque-Bold" w:hAnsi="Geogrotesque-Bold" w:cs="Geogrotesque-Bold"/>
          <w:b/>
          <w:bCs/>
          <w:i/>
          <w:iCs/>
          <w:color w:val="800000"/>
          <w:sz w:val="28"/>
          <w:szCs w:val="28"/>
        </w:rPr>
      </w:pPr>
    </w:p>
    <w:p w:rsidR="006B31B9" w:rsidRDefault="006B31B9" w:rsidP="00004A3B">
      <w:pPr>
        <w:pStyle w:val="Paragrafobase"/>
        <w:suppressAutoHyphens/>
        <w:rPr>
          <w:rStyle w:val="GeoRegular"/>
          <w:rFonts w:ascii="Geogrotesque-Bold" w:hAnsi="Geogrotesque-Bold" w:cs="Geogrotesque-Bold"/>
          <w:b/>
          <w:bCs/>
          <w:i/>
          <w:iCs/>
          <w:color w:val="800000"/>
          <w:sz w:val="28"/>
          <w:szCs w:val="28"/>
        </w:rPr>
      </w:pPr>
    </w:p>
    <w:p w:rsidR="006B31B9" w:rsidRDefault="006B31B9" w:rsidP="00004A3B">
      <w:pPr>
        <w:pStyle w:val="Paragrafobase"/>
        <w:suppressAutoHyphens/>
        <w:rPr>
          <w:rStyle w:val="GeoRegular"/>
          <w:rFonts w:ascii="Geogrotesque-Bold" w:hAnsi="Geogrotesque-Bold" w:cs="Geogrotesque-Bold"/>
          <w:b/>
          <w:bCs/>
          <w:i/>
          <w:iCs/>
          <w:color w:val="800000"/>
          <w:sz w:val="28"/>
          <w:szCs w:val="28"/>
        </w:rPr>
      </w:pPr>
    </w:p>
    <w:p w:rsidR="006B31B9" w:rsidRDefault="006B31B9" w:rsidP="00004A3B">
      <w:pPr>
        <w:pStyle w:val="Paragrafobase"/>
        <w:suppressAutoHyphens/>
        <w:rPr>
          <w:rStyle w:val="GeoRegular"/>
          <w:rFonts w:ascii="Geogrotesque-Bold" w:hAnsi="Geogrotesque-Bold" w:cs="Geogrotesque-Bold"/>
          <w:b/>
          <w:bCs/>
          <w:i/>
          <w:iCs/>
          <w:color w:val="800000"/>
          <w:sz w:val="28"/>
          <w:szCs w:val="28"/>
        </w:rPr>
      </w:pPr>
    </w:p>
    <w:p w:rsidR="006B31B9" w:rsidRDefault="006B31B9" w:rsidP="00004A3B">
      <w:pPr>
        <w:pStyle w:val="Paragrafobase"/>
        <w:suppressAutoHyphens/>
        <w:rPr>
          <w:rStyle w:val="GeoRegular"/>
          <w:rFonts w:ascii="Geogrotesque-Bold" w:hAnsi="Geogrotesque-Bold" w:cs="Geogrotesque-Bold"/>
          <w:b/>
          <w:bCs/>
          <w:i/>
          <w:iCs/>
          <w:color w:val="800000"/>
          <w:sz w:val="28"/>
          <w:szCs w:val="28"/>
        </w:rPr>
      </w:pPr>
    </w:p>
    <w:p w:rsidR="006B31B9" w:rsidRDefault="006B31B9" w:rsidP="00004A3B">
      <w:pPr>
        <w:pStyle w:val="Paragrafobase"/>
        <w:suppressAutoHyphens/>
        <w:rPr>
          <w:rStyle w:val="GeoRegular"/>
          <w:rFonts w:ascii="Geogrotesque-Bold" w:hAnsi="Geogrotesque-Bold" w:cs="Geogrotesque-Bold"/>
          <w:b/>
          <w:bCs/>
          <w:i/>
          <w:iCs/>
          <w:color w:val="800000"/>
          <w:sz w:val="28"/>
          <w:szCs w:val="28"/>
        </w:rPr>
      </w:pPr>
    </w:p>
    <w:p w:rsidR="006B31B9" w:rsidRPr="005D2B30" w:rsidRDefault="006B31B9" w:rsidP="005D2B30">
      <w:pPr>
        <w:pStyle w:val="Paragrafobase"/>
        <w:suppressAutoHyphens/>
        <w:jc w:val="center"/>
        <w:rPr>
          <w:rStyle w:val="GeoRegular"/>
          <w:rFonts w:ascii="Andalus" w:hAnsi="Andalus" w:cs="Geogrotesque-Bold"/>
          <w:b/>
          <w:bCs/>
          <w:i/>
          <w:iCs/>
          <w:color w:val="800000"/>
          <w:sz w:val="32"/>
          <w:szCs w:val="32"/>
        </w:rPr>
      </w:pPr>
      <w:r w:rsidRPr="005D2B30">
        <w:rPr>
          <w:rStyle w:val="GeoRegular"/>
          <w:rFonts w:ascii="Geogrotesque-Bold" w:hAnsi="Geogrotesque-Bold" w:cs="Geogrotesque-Bold"/>
          <w:b/>
          <w:bCs/>
          <w:i/>
          <w:iCs/>
          <w:color w:val="800000"/>
          <w:sz w:val="32"/>
          <w:szCs w:val="32"/>
        </w:rPr>
        <w:t>È</w:t>
      </w:r>
      <w:r w:rsidRPr="005D2B30">
        <w:rPr>
          <w:rStyle w:val="GeoRegular"/>
          <w:rFonts w:ascii="Andalus" w:hAnsi="Andalus" w:cs="Geogrotesque-Bold"/>
          <w:b/>
          <w:bCs/>
          <w:i/>
          <w:iCs/>
          <w:color w:val="800000"/>
          <w:sz w:val="32"/>
          <w:szCs w:val="32"/>
        </w:rPr>
        <w:t xml:space="preserve"> Tutta ‘RRoba ‘BBona</w:t>
      </w:r>
    </w:p>
    <w:p w:rsidR="006B31B9" w:rsidRPr="000425F9" w:rsidRDefault="006B31B9" w:rsidP="005D2B30">
      <w:pPr>
        <w:pStyle w:val="Paragrafobase"/>
        <w:suppressAutoHyphens/>
        <w:jc w:val="center"/>
        <w:rPr>
          <w:rStyle w:val="GeoRegular"/>
          <w:rFonts w:ascii="Andalus" w:hAnsi="Andalus" w:cs="Geogrotesque-LightItalic"/>
          <w:i/>
          <w:iCs/>
          <w:sz w:val="24"/>
        </w:rPr>
      </w:pPr>
      <w:r w:rsidRPr="000425F9">
        <w:rPr>
          <w:rStyle w:val="GeoRegular"/>
          <w:rFonts w:ascii="Andalus" w:hAnsi="Andalus" w:cs="Geogrotesque-LightItalic"/>
          <w:i/>
          <w:iCs/>
          <w:sz w:val="24"/>
        </w:rPr>
        <w:t>spettacolo di Guarattelle</w:t>
      </w:r>
    </w:p>
    <w:p w:rsidR="006B31B9" w:rsidRPr="000425F9" w:rsidRDefault="006B31B9" w:rsidP="005D2B30">
      <w:pPr>
        <w:pStyle w:val="Paragrafobase"/>
        <w:suppressAutoHyphens/>
        <w:jc w:val="center"/>
        <w:rPr>
          <w:rStyle w:val="GeoRegular"/>
          <w:rFonts w:ascii="Andalus" w:hAnsi="Andalus" w:cs="Geogrotesque-Medium"/>
          <w:sz w:val="24"/>
        </w:rPr>
      </w:pPr>
      <w:r w:rsidRPr="000425F9">
        <w:rPr>
          <w:rStyle w:val="GeoRegular"/>
          <w:rFonts w:ascii="Andalus" w:hAnsi="Andalus" w:cs="Geogrotesque-Light"/>
          <w:sz w:val="24"/>
        </w:rPr>
        <w:t xml:space="preserve">di e con </w:t>
      </w:r>
      <w:r w:rsidRPr="000425F9">
        <w:rPr>
          <w:rStyle w:val="GeoRegular"/>
          <w:rFonts w:ascii="Andalus" w:hAnsi="Andalus" w:cs="Geogrotesque-Medium"/>
          <w:sz w:val="24"/>
        </w:rPr>
        <w:t>Ciro Arancini</w:t>
      </w:r>
    </w:p>
    <w:p w:rsidR="006B31B9" w:rsidRDefault="006B31B9" w:rsidP="005D2B30">
      <w:pPr>
        <w:pStyle w:val="Paragrafobase"/>
        <w:suppressAutoHyphens/>
        <w:jc w:val="center"/>
        <w:rPr>
          <w:rStyle w:val="GeoRegular"/>
          <w:rFonts w:ascii="Andalus" w:hAnsi="Andalus" w:cs="Geogrotesque-Medium"/>
          <w:sz w:val="24"/>
        </w:rPr>
      </w:pPr>
      <w:r w:rsidRPr="000425F9">
        <w:rPr>
          <w:rStyle w:val="GeoRegular"/>
          <w:rFonts w:ascii="Andalus" w:hAnsi="Andalus" w:cs="Geogrotesque-LightItalic"/>
          <w:i/>
          <w:iCs/>
          <w:sz w:val="24"/>
        </w:rPr>
        <w:t>sonorizzazione</w:t>
      </w:r>
      <w:r>
        <w:rPr>
          <w:rStyle w:val="GeoRegular"/>
          <w:rFonts w:ascii="Andalus" w:hAnsi="Andalus" w:cs="Geogrotesque-LightItalic"/>
          <w:i/>
          <w:iCs/>
          <w:sz w:val="24"/>
        </w:rPr>
        <w:t xml:space="preserve"> </w:t>
      </w:r>
      <w:r w:rsidRPr="000425F9">
        <w:rPr>
          <w:rStyle w:val="GeoRegular"/>
          <w:rFonts w:ascii="Andalus" w:hAnsi="Andalus" w:cs="Geogrotesque-Medium"/>
          <w:sz w:val="24"/>
        </w:rPr>
        <w:t>Francesco Paolo Manna</w:t>
      </w:r>
    </w:p>
    <w:p w:rsidR="006B31B9" w:rsidRPr="000425F9" w:rsidRDefault="006B31B9" w:rsidP="005D2B30">
      <w:pPr>
        <w:pStyle w:val="Paragrafobase"/>
        <w:suppressAutoHyphens/>
        <w:jc w:val="center"/>
        <w:rPr>
          <w:rStyle w:val="GeoRegular"/>
          <w:rFonts w:ascii="Andalus" w:hAnsi="Andalus" w:cs="Geogrotesque-Medium"/>
          <w:sz w:val="24"/>
        </w:rPr>
      </w:pPr>
    </w:p>
    <w:p w:rsidR="006B31B9" w:rsidRPr="000425F9" w:rsidRDefault="006B31B9" w:rsidP="00004A3B">
      <w:pPr>
        <w:pStyle w:val="Paragrafobase"/>
        <w:suppressAutoHyphens/>
        <w:rPr>
          <w:rStyle w:val="GeoRegular"/>
          <w:rFonts w:ascii="Andalus" w:hAnsi="Andalus" w:cs="Geogrotesque-Medium"/>
          <w:sz w:val="24"/>
        </w:rPr>
      </w:pPr>
    </w:p>
    <w:p w:rsidR="006B31B9" w:rsidRPr="00564CA7" w:rsidRDefault="006B31B9" w:rsidP="00004A3B">
      <w:pPr>
        <w:pStyle w:val="Paragrafobase"/>
        <w:suppressAutoHyphens/>
        <w:rPr>
          <w:rStyle w:val="GeoRegular"/>
          <w:rFonts w:ascii="Andalus" w:hAnsi="Andalus" w:cs="Geogrotesque-LightItalic"/>
          <w:i/>
          <w:iCs/>
          <w:color w:val="B6041B"/>
          <w:sz w:val="24"/>
        </w:rPr>
      </w:pPr>
      <w:r w:rsidRPr="000425F9">
        <w:rPr>
          <w:rStyle w:val="GeoRegular"/>
          <w:rFonts w:ascii="Andalus" w:hAnsi="Andalus" w:cs="Geogrotesque-LightItalic"/>
          <w:i/>
          <w:iCs/>
          <w:color w:val="B6041B"/>
          <w:sz w:val="24"/>
        </w:rPr>
        <w:t>“</w:t>
      </w:r>
      <w:r w:rsidRPr="00564CA7">
        <w:rPr>
          <w:rStyle w:val="GeoRegular"/>
          <w:rFonts w:ascii="Andalus" w:hAnsi="Andalus" w:cs="Geogrotesque-LightItalic"/>
          <w:i/>
          <w:iCs/>
          <w:color w:val="B6041B"/>
          <w:sz w:val="24"/>
        </w:rPr>
        <w:t>Nuie simmo guarattelle…’e ccape noste songhe cap’ ‘e lignamme, pecchè nu’ starria bene vattere ‘e figli’ ‘e mamme!” (Pulcinella)</w:t>
      </w:r>
    </w:p>
    <w:p w:rsidR="006B31B9" w:rsidRDefault="006B31B9" w:rsidP="00004A3B">
      <w:pPr>
        <w:pStyle w:val="Paragrafobase"/>
        <w:suppressAutoHyphens/>
        <w:rPr>
          <w:rStyle w:val="GeoRegular"/>
          <w:rFonts w:ascii="Andalus" w:hAnsi="Andalus" w:cs="Geogrotesque-LightItalic"/>
          <w:sz w:val="24"/>
        </w:rPr>
      </w:pPr>
    </w:p>
    <w:p w:rsidR="006B31B9" w:rsidRPr="00564CA7" w:rsidRDefault="006B31B9" w:rsidP="00004A3B">
      <w:pPr>
        <w:pStyle w:val="Paragrafobase"/>
        <w:suppressAutoHyphens/>
        <w:rPr>
          <w:rStyle w:val="GeoRegular"/>
          <w:rFonts w:ascii="Andalus" w:hAnsi="Andalus" w:cs="Geogrotesque-LightItalic"/>
          <w:sz w:val="24"/>
        </w:rPr>
      </w:pPr>
      <w:r w:rsidRPr="00564CA7">
        <w:rPr>
          <w:rStyle w:val="GeoRegular"/>
          <w:rFonts w:ascii="Andalus" w:hAnsi="Andalus" w:cs="Geogrotesque-LightItalic"/>
          <w:sz w:val="24"/>
        </w:rPr>
        <w:t xml:space="preserve">Pulcinella è deciso a dichiarare il suo amore a Teresina. </w:t>
      </w:r>
    </w:p>
    <w:p w:rsidR="006B31B9" w:rsidRPr="00564CA7" w:rsidRDefault="006B31B9" w:rsidP="00004A3B">
      <w:pPr>
        <w:pStyle w:val="Paragrafobase"/>
        <w:suppressAutoHyphens/>
        <w:rPr>
          <w:rStyle w:val="GeoRegular"/>
          <w:rFonts w:ascii="Andalus" w:hAnsi="Andalus" w:cs="Geogrotesque-LightItalic"/>
          <w:sz w:val="24"/>
        </w:rPr>
      </w:pPr>
      <w:r w:rsidRPr="00564CA7">
        <w:rPr>
          <w:rStyle w:val="GeoRegular"/>
          <w:rFonts w:ascii="Andalus" w:hAnsi="Andalus" w:cs="Geogrotesque-LightItalic"/>
          <w:sz w:val="24"/>
        </w:rPr>
        <w:t>Si apposta sotto al suo balcone</w:t>
      </w:r>
      <w:r>
        <w:rPr>
          <w:rStyle w:val="GeoRegular"/>
          <w:rFonts w:ascii="Andalus" w:hAnsi="Andalus" w:cs="Geogrotesque-LightItalic"/>
          <w:sz w:val="24"/>
        </w:rPr>
        <w:t>,</w:t>
      </w:r>
      <w:r w:rsidRPr="00564CA7">
        <w:rPr>
          <w:rStyle w:val="GeoRegular"/>
          <w:rFonts w:ascii="Andalus" w:hAnsi="Andalus" w:cs="Geogrotesque-LightItalic"/>
          <w:sz w:val="24"/>
        </w:rPr>
        <w:t xml:space="preserve"> pronto a cantarle una serenata</w:t>
      </w:r>
      <w:r>
        <w:rPr>
          <w:rStyle w:val="GeoRegular"/>
          <w:rFonts w:ascii="Andalus" w:hAnsi="Andalus" w:cs="Geogrotesque-LightItalic"/>
          <w:sz w:val="24"/>
        </w:rPr>
        <w:t>,</w:t>
      </w:r>
      <w:r w:rsidRPr="00564CA7">
        <w:rPr>
          <w:rStyle w:val="GeoRegular"/>
          <w:rFonts w:ascii="Andalus" w:hAnsi="Andalus" w:cs="Geogrotesque-LightItalic"/>
          <w:sz w:val="24"/>
        </w:rPr>
        <w:t xml:space="preserve"> ma si trova coinvolto in una serie di disavventure e combattimenti. Prima il Guappo</w:t>
      </w:r>
      <w:r>
        <w:rPr>
          <w:rStyle w:val="GeoRegular"/>
          <w:rFonts w:ascii="Andalus" w:hAnsi="Andalus" w:cs="Geogrotesque-LightItalic"/>
          <w:sz w:val="24"/>
        </w:rPr>
        <w:t>, infastidito dal frastuono,</w:t>
      </w:r>
      <w:r w:rsidRPr="00564CA7">
        <w:rPr>
          <w:rStyle w:val="GeoRegular"/>
          <w:rFonts w:ascii="Andalus" w:hAnsi="Andalus" w:cs="Geogrotesque-LightItalic"/>
          <w:sz w:val="24"/>
        </w:rPr>
        <w:t xml:space="preserve"> poi Don Pasquale col suo cane e finanche la Morte</w:t>
      </w:r>
      <w:r>
        <w:rPr>
          <w:rStyle w:val="GeoRegular"/>
          <w:rFonts w:ascii="Andalus" w:hAnsi="Andalus" w:cs="Geogrotesque-LightItalic"/>
          <w:sz w:val="24"/>
        </w:rPr>
        <w:t>. S</w:t>
      </w:r>
      <w:r w:rsidRPr="00564CA7">
        <w:rPr>
          <w:rStyle w:val="GeoRegular"/>
          <w:rFonts w:ascii="Andalus" w:hAnsi="Andalus" w:cs="Geogrotesque-LightItalic"/>
          <w:sz w:val="24"/>
        </w:rPr>
        <w:t xml:space="preserve">embrano tutti d’accordo ad ostacolare i suoi desideri. </w:t>
      </w:r>
    </w:p>
    <w:p w:rsidR="006B31B9" w:rsidRDefault="006B31B9" w:rsidP="00004A3B">
      <w:pPr>
        <w:pStyle w:val="Paragrafobase"/>
        <w:suppressAutoHyphens/>
        <w:rPr>
          <w:rStyle w:val="GeoRegular"/>
          <w:rFonts w:ascii="Andalus" w:hAnsi="Andalus" w:cs="Geogrotesque-LightItalic"/>
          <w:sz w:val="24"/>
        </w:rPr>
      </w:pPr>
      <w:r w:rsidRPr="00564CA7">
        <w:rPr>
          <w:rStyle w:val="GeoRegular"/>
          <w:rFonts w:ascii="Andalus" w:hAnsi="Andalus" w:cs="Geogrotesque-LightItalic"/>
          <w:sz w:val="24"/>
        </w:rPr>
        <w:t>Pulcinella è</w:t>
      </w:r>
      <w:r>
        <w:rPr>
          <w:rStyle w:val="GeoRegular"/>
          <w:rFonts w:ascii="Andalus" w:hAnsi="Andalus" w:cs="Geogrotesque-LightItalic"/>
          <w:sz w:val="24"/>
        </w:rPr>
        <w:t xml:space="preserve"> uno che non si scoraggia facil</w:t>
      </w:r>
      <w:r w:rsidRPr="00564CA7">
        <w:rPr>
          <w:rStyle w:val="GeoRegular"/>
          <w:rFonts w:ascii="Andalus" w:hAnsi="Andalus" w:cs="Geogrotesque-LightItalic"/>
          <w:sz w:val="24"/>
        </w:rPr>
        <w:t>mente</w:t>
      </w:r>
      <w:r>
        <w:rPr>
          <w:rStyle w:val="GeoRegular"/>
          <w:rFonts w:ascii="Andalus" w:hAnsi="Andalus" w:cs="Geogrotesque-LightItalic"/>
          <w:sz w:val="24"/>
        </w:rPr>
        <w:t>. E</w:t>
      </w:r>
      <w:r w:rsidRPr="00564CA7">
        <w:rPr>
          <w:rStyle w:val="GeoRegular"/>
          <w:rFonts w:ascii="Andalus" w:hAnsi="Andalus" w:cs="Geogrotesque-LightItalic"/>
          <w:sz w:val="24"/>
        </w:rPr>
        <w:t xml:space="preserve"> allora non resta che attendere e chiedersi: l’amore </w:t>
      </w:r>
      <w:r>
        <w:rPr>
          <w:rStyle w:val="GeoRegular"/>
          <w:rFonts w:ascii="Andalus" w:hAnsi="Andalus" w:cs="Geogrotesque-LightItalic"/>
          <w:sz w:val="24"/>
        </w:rPr>
        <w:t xml:space="preserve">lo </w:t>
      </w:r>
      <w:r w:rsidRPr="00564CA7">
        <w:rPr>
          <w:rStyle w:val="GeoRegular"/>
          <w:rFonts w:ascii="Andalus" w:hAnsi="Andalus" w:cs="Geogrotesque-LightItalic"/>
          <w:sz w:val="24"/>
        </w:rPr>
        <w:t>porterà a sconfiggere ogni mostro, dentro e fuori di lui, fino a raggiungere il desiderato lieto fine? E</w:t>
      </w:r>
      <w:r>
        <w:rPr>
          <w:rStyle w:val="GeoRegular"/>
          <w:rFonts w:ascii="Andalus" w:hAnsi="Andalus" w:cs="Geogrotesque-LightItalic"/>
          <w:sz w:val="24"/>
        </w:rPr>
        <w:t>,</w:t>
      </w:r>
      <w:r w:rsidRPr="00564CA7">
        <w:rPr>
          <w:rStyle w:val="GeoRegular"/>
          <w:rFonts w:ascii="Andalus" w:hAnsi="Andalus" w:cs="Geogrotesque-LightItalic"/>
          <w:sz w:val="24"/>
        </w:rPr>
        <w:t xml:space="preserve"> </w:t>
      </w:r>
      <w:r>
        <w:rPr>
          <w:rStyle w:val="GeoRegular"/>
          <w:rFonts w:ascii="Andalus" w:hAnsi="Andalus" w:cs="Geogrotesque-LightItalic"/>
          <w:sz w:val="24"/>
        </w:rPr>
        <w:t>soprattutto,</w:t>
      </w:r>
      <w:r w:rsidRPr="00564CA7">
        <w:rPr>
          <w:rStyle w:val="GeoRegular"/>
          <w:rFonts w:ascii="Andalus" w:hAnsi="Andalus" w:cs="Geogrotesque-LightItalic"/>
          <w:sz w:val="24"/>
        </w:rPr>
        <w:t xml:space="preserve"> Teresina dirà il fatidico s</w:t>
      </w:r>
      <w:r>
        <w:rPr>
          <w:rStyle w:val="GeoRegular"/>
          <w:rFonts w:ascii="Times New Roman" w:hAnsi="Times New Roman" w:cs="Times New Roman"/>
          <w:sz w:val="24"/>
        </w:rPr>
        <w:t>ì</w:t>
      </w:r>
      <w:r w:rsidRPr="00564CA7">
        <w:rPr>
          <w:rStyle w:val="GeoRegular"/>
          <w:rFonts w:ascii="Andalus" w:hAnsi="Andalus" w:cs="Geogrotesque-LightItalic"/>
          <w:sz w:val="24"/>
        </w:rPr>
        <w:t xml:space="preserve">? </w:t>
      </w:r>
    </w:p>
    <w:p w:rsidR="006B31B9" w:rsidRDefault="006B31B9" w:rsidP="00004A3B">
      <w:pPr>
        <w:pStyle w:val="Paragrafobase"/>
        <w:suppressAutoHyphens/>
        <w:rPr>
          <w:rStyle w:val="GeoRegular"/>
          <w:rFonts w:ascii="Andalus" w:hAnsi="Andalus" w:cs="Geogrotesque-LightItalic"/>
          <w:sz w:val="24"/>
        </w:rPr>
      </w:pPr>
      <w:r w:rsidRPr="00564CA7">
        <w:rPr>
          <w:rStyle w:val="GeoRegular"/>
          <w:rFonts w:ascii="Andalus" w:hAnsi="Andalus" w:cs="Geogrotesque-LightItalic"/>
          <w:sz w:val="24"/>
        </w:rPr>
        <w:t>Le Guarattelle hanno un’energia cos</w:t>
      </w:r>
      <w:r w:rsidRPr="00564CA7">
        <w:rPr>
          <w:rStyle w:val="GeoRegular"/>
          <w:rFonts w:ascii="Geogrotesque-LightItalic" w:hAnsi="Geogrotesque-LightItalic" w:cs="Geogrotesque-LightItalic"/>
          <w:sz w:val="24"/>
        </w:rPr>
        <w:t>ì</w:t>
      </w:r>
      <w:r w:rsidRPr="00564CA7">
        <w:rPr>
          <w:rStyle w:val="GeoRegular"/>
          <w:rFonts w:ascii="Andalus" w:hAnsi="Andalus" w:cs="Geogrotesque-LightItalic"/>
          <w:sz w:val="24"/>
        </w:rPr>
        <w:t xml:space="preserve"> straordinaria da creare un filo invisibile che unisce l’attore, nascosto dietro la baracca, il suo Pulcinella e il pubblico di grandi e piccini in un’esperienza unica</w:t>
      </w:r>
      <w:r>
        <w:rPr>
          <w:rStyle w:val="GeoRegular"/>
          <w:rFonts w:ascii="Andalus" w:hAnsi="Andalus" w:cs="Geogrotesque-LightItalic"/>
          <w:sz w:val="24"/>
        </w:rPr>
        <w:t>,</w:t>
      </w:r>
      <w:r w:rsidRPr="00564CA7">
        <w:rPr>
          <w:rStyle w:val="GeoRegular"/>
          <w:rFonts w:ascii="Andalus" w:hAnsi="Andalus" w:cs="Geogrotesque-LightItalic"/>
          <w:sz w:val="24"/>
        </w:rPr>
        <w:t xml:space="preserve"> accompagnata da ritmi e sonorità dal vivo. </w:t>
      </w:r>
    </w:p>
    <w:p w:rsidR="006B31B9" w:rsidRPr="00564CA7" w:rsidRDefault="006B31B9" w:rsidP="00004A3B">
      <w:pPr>
        <w:pStyle w:val="Paragrafobase"/>
        <w:suppressAutoHyphens/>
        <w:rPr>
          <w:rStyle w:val="GeoRegular"/>
          <w:rFonts w:ascii="Andalus" w:hAnsi="Andalus" w:cs="Geogrotesque-LightItalic"/>
          <w:sz w:val="24"/>
        </w:rPr>
      </w:pPr>
      <w:r w:rsidRPr="00564CA7">
        <w:rPr>
          <w:rStyle w:val="GeoRegular"/>
          <w:rFonts w:ascii="Andalus" w:hAnsi="Andalus" w:cs="Geogrotesque-LightItalic"/>
          <w:sz w:val="24"/>
        </w:rPr>
        <w:t>Gioia e terrore, vitalità e morte, poesia e magia… Pulcinella rappresenta tutto questo e va anche oltre.</w:t>
      </w:r>
    </w:p>
    <w:p w:rsidR="006B31B9" w:rsidRDefault="006B31B9" w:rsidP="00004A3B">
      <w:pPr>
        <w:pStyle w:val="Paragrafobase"/>
        <w:suppressAutoHyphens/>
        <w:rPr>
          <w:rStyle w:val="GeoRegular"/>
          <w:rFonts w:ascii="Andalus" w:hAnsi="Andalus" w:cs="Geogrotesque-Medium"/>
          <w:color w:val="B6041B"/>
          <w:sz w:val="21"/>
          <w:szCs w:val="21"/>
        </w:rPr>
      </w:pPr>
    </w:p>
    <w:p w:rsidR="006B31B9" w:rsidRPr="000425F9" w:rsidRDefault="006B31B9" w:rsidP="00004A3B">
      <w:pPr>
        <w:pStyle w:val="Paragrafobase"/>
        <w:suppressAutoHyphens/>
        <w:rPr>
          <w:rStyle w:val="GeoRegular"/>
          <w:rFonts w:ascii="Andalus" w:hAnsi="Andalus" w:cs="Geogrotesque-Medium"/>
          <w:color w:val="B6041B"/>
          <w:sz w:val="21"/>
          <w:szCs w:val="21"/>
        </w:rPr>
      </w:pPr>
      <w:r w:rsidRPr="000425F9">
        <w:rPr>
          <w:rStyle w:val="GeoRegular"/>
          <w:rFonts w:ascii="Andalus" w:hAnsi="Andalus" w:cs="Geogrotesque-Medium"/>
          <w:color w:val="B6041B"/>
          <w:sz w:val="24"/>
        </w:rPr>
        <w:t>Età</w:t>
      </w:r>
      <w:r>
        <w:rPr>
          <w:rStyle w:val="GeoRegular"/>
          <w:rFonts w:ascii="Andalus" w:hAnsi="Andalus" w:cs="Geogrotesque-Medium"/>
          <w:color w:val="B6041B"/>
          <w:sz w:val="24"/>
        </w:rPr>
        <w:t xml:space="preserve"> consigliata</w:t>
      </w:r>
      <w:r w:rsidRPr="000425F9">
        <w:rPr>
          <w:rStyle w:val="GeoRegular"/>
          <w:rFonts w:ascii="Andalus" w:hAnsi="Andalus" w:cs="Geogrotesque-Medium"/>
          <w:color w:val="B6041B"/>
          <w:sz w:val="24"/>
        </w:rPr>
        <w:t xml:space="preserve"> </w:t>
      </w:r>
      <w:r w:rsidRPr="000425F9">
        <w:rPr>
          <w:rStyle w:val="GeoRegular"/>
          <w:rFonts w:ascii="Andalus" w:hAnsi="Andalus" w:cs="Geogrotesque-Medium"/>
          <w:color w:val="B6041B"/>
          <w:sz w:val="21"/>
          <w:szCs w:val="21"/>
        </w:rPr>
        <w:t>3-99 anni</w:t>
      </w:r>
    </w:p>
    <w:p w:rsidR="006B31B9" w:rsidRPr="000425F9" w:rsidRDefault="006B31B9" w:rsidP="00004A3B">
      <w:pPr>
        <w:pStyle w:val="Paragrafobase"/>
        <w:suppressAutoHyphens/>
        <w:rPr>
          <w:rStyle w:val="GeoRegular"/>
          <w:rFonts w:ascii="Andalus" w:hAnsi="Andalus" w:cs="Geogrotesque-LightItalic"/>
          <w:i/>
          <w:iCs/>
          <w:sz w:val="21"/>
          <w:szCs w:val="21"/>
        </w:rPr>
      </w:pPr>
    </w:p>
    <w:p w:rsidR="006B31B9" w:rsidRPr="000425F9" w:rsidRDefault="006B31B9" w:rsidP="00004A3B">
      <w:pPr>
        <w:pStyle w:val="Paragrafobase"/>
        <w:suppressAutoHyphens/>
        <w:rPr>
          <w:rStyle w:val="GeoRegular"/>
          <w:rFonts w:ascii="Andalus" w:hAnsi="Andalus" w:cs="Geogrotesque-Bold"/>
          <w:b/>
          <w:bCs/>
          <w:sz w:val="21"/>
          <w:szCs w:val="21"/>
        </w:rPr>
      </w:pPr>
    </w:p>
    <w:p w:rsidR="006B31B9" w:rsidRPr="000425F9" w:rsidRDefault="006B31B9" w:rsidP="00004A3B">
      <w:pPr>
        <w:pStyle w:val="Paragrafobase"/>
        <w:suppressAutoHyphens/>
        <w:rPr>
          <w:rStyle w:val="GeoRegular"/>
          <w:rFonts w:ascii="Andalus" w:hAnsi="Andalus" w:cs="Geogrotesque-Bold"/>
          <w:b/>
          <w:bCs/>
          <w:sz w:val="21"/>
          <w:szCs w:val="21"/>
        </w:rPr>
      </w:pPr>
    </w:p>
    <w:p w:rsidR="006B31B9" w:rsidRDefault="006B31B9" w:rsidP="00004A3B">
      <w:pPr>
        <w:pStyle w:val="Paragrafobase"/>
        <w:suppressAutoHyphens/>
        <w:rPr>
          <w:rStyle w:val="GeoRegular"/>
          <w:rFonts w:ascii="Andalus" w:hAnsi="Andalus" w:cs="Geogrotesque-Bold"/>
          <w:b/>
          <w:bCs/>
          <w:i/>
          <w:iCs/>
          <w:color w:val="800000"/>
          <w:sz w:val="28"/>
          <w:szCs w:val="28"/>
        </w:rPr>
      </w:pPr>
    </w:p>
    <w:p w:rsidR="006B31B9" w:rsidRDefault="006B31B9" w:rsidP="00004A3B">
      <w:pPr>
        <w:pStyle w:val="Paragrafobase"/>
        <w:suppressAutoHyphens/>
        <w:rPr>
          <w:rStyle w:val="GeoRegular"/>
          <w:rFonts w:ascii="Andalus" w:hAnsi="Andalus" w:cs="Geogrotesque-Bold"/>
          <w:b/>
          <w:bCs/>
          <w:i/>
          <w:iCs/>
          <w:color w:val="800000"/>
          <w:sz w:val="28"/>
          <w:szCs w:val="28"/>
        </w:rPr>
      </w:pPr>
    </w:p>
    <w:p w:rsidR="006B31B9" w:rsidRDefault="006B31B9" w:rsidP="00004A3B">
      <w:pPr>
        <w:pStyle w:val="Paragrafobase"/>
        <w:suppressAutoHyphens/>
        <w:rPr>
          <w:rStyle w:val="GeoRegular"/>
          <w:rFonts w:ascii="Andalus" w:hAnsi="Andalus" w:cs="Geogrotesque-Bold"/>
          <w:b/>
          <w:bCs/>
          <w:i/>
          <w:iCs/>
          <w:color w:val="800000"/>
          <w:sz w:val="28"/>
          <w:szCs w:val="28"/>
        </w:rPr>
      </w:pPr>
    </w:p>
    <w:p w:rsidR="006B31B9" w:rsidRDefault="006B31B9" w:rsidP="00004A3B">
      <w:pPr>
        <w:pStyle w:val="Paragrafobase"/>
        <w:suppressAutoHyphens/>
        <w:rPr>
          <w:rStyle w:val="GeoRegular"/>
          <w:rFonts w:ascii="Andalus" w:hAnsi="Andalus" w:cs="Geogrotesque-Bold"/>
          <w:b/>
          <w:bCs/>
          <w:i/>
          <w:iCs/>
          <w:color w:val="800000"/>
          <w:sz w:val="28"/>
          <w:szCs w:val="28"/>
        </w:rPr>
      </w:pPr>
    </w:p>
    <w:p w:rsidR="006B31B9" w:rsidRDefault="006B31B9" w:rsidP="00004A3B">
      <w:pPr>
        <w:pStyle w:val="Paragrafobase"/>
        <w:suppressAutoHyphens/>
        <w:rPr>
          <w:rStyle w:val="GeoRegular"/>
          <w:rFonts w:ascii="Andalus" w:hAnsi="Andalus" w:cs="Geogrotesque-Bold"/>
          <w:b/>
          <w:bCs/>
          <w:i/>
          <w:iCs/>
          <w:color w:val="800000"/>
          <w:sz w:val="28"/>
          <w:szCs w:val="28"/>
        </w:rPr>
      </w:pPr>
    </w:p>
    <w:p w:rsidR="006B31B9" w:rsidRDefault="006B31B9" w:rsidP="005D2B30">
      <w:pPr>
        <w:pStyle w:val="Paragrafobase"/>
        <w:suppressAutoHyphens/>
        <w:jc w:val="center"/>
        <w:rPr>
          <w:rStyle w:val="GeoRegular"/>
          <w:rFonts w:ascii="Andalus" w:hAnsi="Andalus" w:cs="Geogrotesque-Bold"/>
          <w:b/>
          <w:bCs/>
          <w:i/>
          <w:iCs/>
          <w:color w:val="800000"/>
          <w:sz w:val="32"/>
          <w:szCs w:val="32"/>
        </w:rPr>
      </w:pPr>
    </w:p>
    <w:p w:rsidR="006B31B9" w:rsidRPr="005D2B30" w:rsidRDefault="006B31B9" w:rsidP="005D2B30">
      <w:pPr>
        <w:pStyle w:val="Paragrafobase"/>
        <w:suppressAutoHyphens/>
        <w:jc w:val="center"/>
        <w:rPr>
          <w:rStyle w:val="GeoRegular"/>
          <w:rFonts w:ascii="Andalus" w:hAnsi="Andalus" w:cs="Geogrotesque-Bold"/>
          <w:b/>
          <w:bCs/>
          <w:i/>
          <w:iCs/>
          <w:color w:val="800000"/>
          <w:sz w:val="32"/>
          <w:szCs w:val="32"/>
        </w:rPr>
      </w:pPr>
      <w:r w:rsidRPr="005D2B30">
        <w:rPr>
          <w:rStyle w:val="GeoRegular"/>
          <w:rFonts w:ascii="Andalus" w:hAnsi="Andalus" w:cs="Geogrotesque-Bold"/>
          <w:b/>
          <w:bCs/>
          <w:i/>
          <w:iCs/>
          <w:color w:val="800000"/>
          <w:sz w:val="32"/>
          <w:szCs w:val="32"/>
        </w:rPr>
        <w:t>La Bella Addormentata</w:t>
      </w:r>
    </w:p>
    <w:p w:rsidR="006B31B9" w:rsidRPr="00564CA7" w:rsidRDefault="006B31B9" w:rsidP="005D2B30">
      <w:pPr>
        <w:pStyle w:val="Paragrafobase"/>
        <w:suppressAutoHyphens/>
        <w:jc w:val="center"/>
        <w:rPr>
          <w:rStyle w:val="GeoRegular"/>
          <w:rFonts w:ascii="Andalus" w:hAnsi="Andalus" w:cs="Geogrotesque-LightItalic"/>
          <w:i/>
          <w:iCs/>
          <w:color w:val="800000"/>
          <w:sz w:val="28"/>
          <w:szCs w:val="28"/>
        </w:rPr>
      </w:pPr>
      <w:r w:rsidRPr="00564CA7">
        <w:rPr>
          <w:rStyle w:val="GeoRegular"/>
          <w:rFonts w:ascii="Andalus" w:hAnsi="Andalus" w:cs="Geogrotesque-LightItalic"/>
          <w:i/>
          <w:iCs/>
          <w:color w:val="800000"/>
          <w:sz w:val="28"/>
          <w:szCs w:val="28"/>
        </w:rPr>
        <w:t>ovvero la regola del Tre</w:t>
      </w:r>
    </w:p>
    <w:p w:rsidR="006B31B9" w:rsidRPr="000425F9" w:rsidRDefault="006B31B9" w:rsidP="005D2B30">
      <w:pPr>
        <w:pStyle w:val="Paragrafobase"/>
        <w:suppressAutoHyphens/>
        <w:jc w:val="center"/>
        <w:rPr>
          <w:rStyle w:val="GeoRegular"/>
          <w:rFonts w:ascii="Andalus" w:hAnsi="Andalus" w:cs="Geogrotesque-LightItalic"/>
          <w:i/>
          <w:iCs/>
          <w:sz w:val="21"/>
          <w:szCs w:val="21"/>
        </w:rPr>
      </w:pPr>
    </w:p>
    <w:p w:rsidR="006B31B9" w:rsidRPr="00564CA7" w:rsidRDefault="006B31B9" w:rsidP="005D2B30">
      <w:pPr>
        <w:pStyle w:val="Paragrafobase"/>
        <w:suppressAutoHyphens/>
        <w:jc w:val="center"/>
        <w:rPr>
          <w:rStyle w:val="GeoRegular"/>
          <w:rFonts w:ascii="Andalus" w:hAnsi="Andalus" w:cs="Geogrotesque-Medium"/>
          <w:sz w:val="24"/>
        </w:rPr>
      </w:pPr>
      <w:r w:rsidRPr="00564CA7">
        <w:rPr>
          <w:rStyle w:val="GeoRegular"/>
          <w:rFonts w:ascii="Andalus" w:hAnsi="Andalus" w:cs="Geogrotesque-Light"/>
          <w:sz w:val="24"/>
        </w:rPr>
        <w:t xml:space="preserve">di </w:t>
      </w:r>
      <w:r w:rsidRPr="00564CA7">
        <w:rPr>
          <w:rStyle w:val="GeoRegular"/>
          <w:rFonts w:ascii="Andalus" w:hAnsi="Andalus" w:cs="Geogrotesque-Medium"/>
          <w:sz w:val="24"/>
        </w:rPr>
        <w:t>Ciro Arancini</w:t>
      </w:r>
      <w:r w:rsidRPr="00564CA7">
        <w:rPr>
          <w:rStyle w:val="GeoRegular"/>
          <w:rFonts w:ascii="Andalus" w:hAnsi="Andalus" w:cs="Geogrotesque-Light"/>
          <w:sz w:val="24"/>
        </w:rPr>
        <w:t xml:space="preserve"> e </w:t>
      </w:r>
      <w:r w:rsidRPr="00564CA7">
        <w:rPr>
          <w:rStyle w:val="GeoRegular"/>
          <w:rFonts w:ascii="Andalus" w:hAnsi="Andalus" w:cs="Geogrotesque-Medium"/>
          <w:sz w:val="24"/>
        </w:rPr>
        <w:t>Claudia Riccardo</w:t>
      </w:r>
    </w:p>
    <w:p w:rsidR="006B31B9" w:rsidRPr="00564CA7" w:rsidRDefault="006B31B9" w:rsidP="005D2B30">
      <w:pPr>
        <w:pStyle w:val="Paragrafobase"/>
        <w:suppressAutoHyphens/>
        <w:jc w:val="center"/>
        <w:rPr>
          <w:rStyle w:val="GeoRegular"/>
          <w:rFonts w:ascii="Andalus" w:hAnsi="Andalus" w:cs="Geogrotesque-Medium"/>
          <w:sz w:val="24"/>
        </w:rPr>
      </w:pPr>
      <w:r w:rsidRPr="00564CA7">
        <w:rPr>
          <w:rStyle w:val="GeoRegular"/>
          <w:rFonts w:ascii="Andalus" w:hAnsi="Andalus" w:cs="Geogrotesque-LightItalic"/>
          <w:i/>
          <w:iCs/>
          <w:sz w:val="24"/>
        </w:rPr>
        <w:t xml:space="preserve">attori </w:t>
      </w:r>
      <w:r w:rsidRPr="00564CA7">
        <w:rPr>
          <w:rStyle w:val="GeoRegular"/>
          <w:rFonts w:ascii="Andalus" w:hAnsi="Andalus" w:cs="Geogrotesque-Medium"/>
          <w:sz w:val="24"/>
        </w:rPr>
        <w:t xml:space="preserve">Margherita Vicario </w:t>
      </w:r>
      <w:r w:rsidRPr="00564CA7">
        <w:rPr>
          <w:rStyle w:val="GeoRegular"/>
          <w:rFonts w:ascii="Andalus" w:hAnsi="Andalus" w:cs="Geogrotesque-LightItalic"/>
          <w:i/>
          <w:iCs/>
          <w:sz w:val="24"/>
        </w:rPr>
        <w:t xml:space="preserve">e  </w:t>
      </w:r>
      <w:r w:rsidRPr="00564CA7">
        <w:rPr>
          <w:rStyle w:val="GeoRegular"/>
          <w:rFonts w:ascii="Andalus" w:hAnsi="Andalus" w:cs="Geogrotesque-Medium"/>
          <w:sz w:val="24"/>
        </w:rPr>
        <w:t>Ciro Arancini</w:t>
      </w:r>
    </w:p>
    <w:p w:rsidR="006B31B9" w:rsidRPr="00564CA7" w:rsidRDefault="006B31B9" w:rsidP="00004A3B">
      <w:pPr>
        <w:pStyle w:val="Paragrafobase"/>
        <w:suppressAutoHyphens/>
        <w:rPr>
          <w:rStyle w:val="GeoRegular"/>
          <w:rFonts w:ascii="Andalus" w:hAnsi="Andalus" w:cs="Geogrotesque-Medium"/>
          <w:sz w:val="24"/>
        </w:rPr>
      </w:pPr>
    </w:p>
    <w:p w:rsidR="006B31B9" w:rsidRDefault="006B31B9" w:rsidP="00004A3B">
      <w:pPr>
        <w:pStyle w:val="Paragrafobase"/>
        <w:suppressAutoHyphens/>
        <w:rPr>
          <w:rStyle w:val="GeoRegular"/>
          <w:rFonts w:ascii="Andalus" w:hAnsi="Andalus" w:cs="Geogrotesque-LightItalic"/>
          <w:color w:val="B6041B"/>
          <w:sz w:val="24"/>
        </w:rPr>
      </w:pPr>
    </w:p>
    <w:p w:rsidR="006B31B9" w:rsidRPr="00564CA7" w:rsidRDefault="006B31B9" w:rsidP="00004A3B">
      <w:pPr>
        <w:pStyle w:val="Paragrafobase"/>
        <w:suppressAutoHyphens/>
        <w:rPr>
          <w:rStyle w:val="GeoRegular"/>
          <w:rFonts w:ascii="Andalus" w:hAnsi="Andalus" w:cs="Geogrotesque-LightItalic"/>
          <w:color w:val="B6041B"/>
          <w:sz w:val="24"/>
        </w:rPr>
      </w:pPr>
      <w:r w:rsidRPr="00564CA7">
        <w:rPr>
          <w:rStyle w:val="GeoRegular"/>
          <w:rFonts w:ascii="Andalus" w:hAnsi="Andalus" w:cs="Geogrotesque-LightItalic"/>
          <w:color w:val="B6041B"/>
          <w:sz w:val="24"/>
        </w:rPr>
        <w:t xml:space="preserve">La fiaba più conosciuta al mondo, ambientata nella Persia </w:t>
      </w:r>
      <w:r>
        <w:rPr>
          <w:rStyle w:val="GeoRegular"/>
          <w:rFonts w:ascii="Andalus" w:hAnsi="Andalus" w:cs="Geogrotesque-LightItalic"/>
          <w:color w:val="B6041B"/>
          <w:sz w:val="24"/>
        </w:rPr>
        <w:t>A</w:t>
      </w:r>
      <w:r w:rsidRPr="00564CA7">
        <w:rPr>
          <w:rStyle w:val="GeoRegular"/>
          <w:rFonts w:ascii="Andalus" w:hAnsi="Andalus" w:cs="Geogrotesque-LightItalic"/>
          <w:color w:val="B6041B"/>
          <w:sz w:val="24"/>
        </w:rPr>
        <w:t>ntica e raccontata da un altro punto di vista…</w:t>
      </w:r>
    </w:p>
    <w:p w:rsidR="006B31B9" w:rsidRDefault="006B31B9" w:rsidP="00004A3B">
      <w:pPr>
        <w:pStyle w:val="Paragrafobase"/>
        <w:suppressAutoHyphens/>
        <w:rPr>
          <w:rStyle w:val="GeoRegular"/>
          <w:rFonts w:ascii="Andalus" w:hAnsi="Andalus" w:cs="Geogrotesque-LightItalic"/>
          <w:sz w:val="24"/>
        </w:rPr>
      </w:pPr>
    </w:p>
    <w:p w:rsidR="006B31B9" w:rsidRDefault="006B31B9" w:rsidP="00004A3B">
      <w:pPr>
        <w:pStyle w:val="Paragrafobase"/>
        <w:suppressAutoHyphens/>
        <w:rPr>
          <w:rStyle w:val="GeoRegular"/>
          <w:rFonts w:ascii="Andalus" w:hAnsi="Andalus" w:cs="Geogrotesque-LightItalic"/>
          <w:sz w:val="24"/>
        </w:rPr>
      </w:pPr>
      <w:r w:rsidRPr="00564CA7">
        <w:rPr>
          <w:rStyle w:val="GeoRegular"/>
          <w:rFonts w:ascii="Andalus" w:hAnsi="Andalus" w:cs="Geogrotesque-LightItalic"/>
          <w:sz w:val="24"/>
        </w:rPr>
        <w:t xml:space="preserve">Sono passati cento anni e la Bella Addormentata sta per svegliarsi. </w:t>
      </w:r>
    </w:p>
    <w:p w:rsidR="006B31B9" w:rsidRDefault="006B31B9" w:rsidP="00004A3B">
      <w:pPr>
        <w:pStyle w:val="Paragrafobase"/>
        <w:suppressAutoHyphens/>
        <w:rPr>
          <w:rStyle w:val="GeoRegular"/>
          <w:rFonts w:ascii="Andalus" w:hAnsi="Andalus" w:cs="Geogrotesque-LightItalic"/>
          <w:sz w:val="24"/>
        </w:rPr>
      </w:pPr>
      <w:r w:rsidRPr="00564CA7">
        <w:rPr>
          <w:rStyle w:val="GeoRegular"/>
          <w:rFonts w:ascii="Andalus" w:hAnsi="Andalus" w:cs="Geogrotesque-LightItalic"/>
          <w:sz w:val="24"/>
        </w:rPr>
        <w:t>La maga Kandisha, che sorveglia sul sonno della fanciulla, è intenta a cucirle e ricamarle il corredo</w:t>
      </w:r>
      <w:r>
        <w:rPr>
          <w:rStyle w:val="GeoRegular"/>
          <w:rFonts w:ascii="Andalus" w:hAnsi="Andalus" w:cs="Geogrotesque-LightItalic"/>
          <w:sz w:val="24"/>
        </w:rPr>
        <w:t>,</w:t>
      </w:r>
      <w:r w:rsidRPr="00564CA7">
        <w:rPr>
          <w:rStyle w:val="GeoRegular"/>
          <w:rFonts w:ascii="Andalus" w:hAnsi="Andalus" w:cs="Geogrotesque-LightItalic"/>
          <w:sz w:val="24"/>
        </w:rPr>
        <w:t xml:space="preserve"> aiutata da rocchetti magici e da un mago-sarto. </w:t>
      </w:r>
    </w:p>
    <w:p w:rsidR="006B31B9" w:rsidRPr="00564CA7" w:rsidRDefault="006B31B9" w:rsidP="00004A3B">
      <w:pPr>
        <w:pStyle w:val="Paragrafobase"/>
        <w:suppressAutoHyphens/>
        <w:rPr>
          <w:rStyle w:val="GeoRegular"/>
          <w:rFonts w:ascii="Andalus" w:hAnsi="Andalus" w:cs="Geogrotesque-LightItalic"/>
          <w:sz w:val="24"/>
        </w:rPr>
      </w:pPr>
      <w:r w:rsidRPr="00564CA7">
        <w:rPr>
          <w:rStyle w:val="GeoRegular"/>
          <w:rFonts w:ascii="Andalus" w:hAnsi="Andalus" w:cs="Geogrotesque-LightItalic"/>
          <w:sz w:val="24"/>
        </w:rPr>
        <w:t>Tra un ricamo e l’altro, Kandisha racconta alla più giovane dei rocchetti, la storia della Bella: Arman e Shahnaz, padre e madre della principessa, discendevano da stirpi avverse. Il loro amore per</w:t>
      </w:r>
      <w:r>
        <w:rPr>
          <w:rStyle w:val="GeoRegular"/>
          <w:rFonts w:ascii="Geogrotesque-LightItalic" w:hAnsi="Geogrotesque-LightItalic" w:cs="Geogrotesque-LightItalic"/>
          <w:sz w:val="24"/>
        </w:rPr>
        <w:t>ò</w:t>
      </w:r>
      <w:r w:rsidRPr="00564CA7">
        <w:rPr>
          <w:rStyle w:val="GeoRegular"/>
          <w:rFonts w:ascii="Andalus" w:hAnsi="Andalus" w:cs="Geogrotesque-LightItalic"/>
          <w:sz w:val="24"/>
        </w:rPr>
        <w:t xml:space="preserve"> mise fine alla guerra tra i due popoli. Con la pace arriv</w:t>
      </w:r>
      <w:r w:rsidRPr="00564CA7">
        <w:rPr>
          <w:rStyle w:val="GeoRegular"/>
          <w:rFonts w:ascii="Geogrotesque-LightItalic" w:hAnsi="Geogrotesque-LightItalic" w:cs="Geogrotesque-LightItalic"/>
          <w:sz w:val="24"/>
        </w:rPr>
        <w:t>ò</w:t>
      </w:r>
      <w:r w:rsidRPr="00564CA7">
        <w:rPr>
          <w:rStyle w:val="GeoRegular"/>
          <w:rFonts w:ascii="Andalus" w:hAnsi="Andalus" w:cs="Geogrotesque-LightItalic"/>
          <w:sz w:val="24"/>
        </w:rPr>
        <w:t xml:space="preserve"> anche il desiderio dei due di avere un figlio</w:t>
      </w:r>
      <w:r>
        <w:rPr>
          <w:rStyle w:val="GeoRegular"/>
          <w:rFonts w:ascii="Andalus" w:hAnsi="Andalus" w:cs="Geogrotesque-LightItalic"/>
          <w:sz w:val="24"/>
        </w:rPr>
        <w:t>. P</w:t>
      </w:r>
      <w:r w:rsidRPr="00564CA7">
        <w:rPr>
          <w:rStyle w:val="GeoRegular"/>
          <w:rFonts w:ascii="Andalus" w:hAnsi="Andalus" w:cs="Geogrotesque-LightItalic"/>
          <w:sz w:val="24"/>
        </w:rPr>
        <w:t>oiché non arrivava</w:t>
      </w:r>
      <w:r>
        <w:rPr>
          <w:rStyle w:val="GeoRegular"/>
          <w:rFonts w:ascii="Andalus" w:hAnsi="Andalus" w:cs="Geogrotesque-LightItalic"/>
          <w:sz w:val="24"/>
        </w:rPr>
        <w:t>,</w:t>
      </w:r>
      <w:r w:rsidRPr="00564CA7">
        <w:rPr>
          <w:rStyle w:val="GeoRegular"/>
          <w:rFonts w:ascii="Andalus" w:hAnsi="Andalus" w:cs="Geogrotesque-LightItalic"/>
          <w:sz w:val="24"/>
        </w:rPr>
        <w:t xml:space="preserve"> si rivolsero ad Azadeh, una potente maga che li aiut</w:t>
      </w:r>
      <w:r w:rsidRPr="00564CA7">
        <w:rPr>
          <w:rStyle w:val="GeoRegular"/>
          <w:rFonts w:ascii="Geogrotesque-LightItalic" w:hAnsi="Geogrotesque-LightItalic" w:cs="Geogrotesque-LightItalic"/>
          <w:sz w:val="24"/>
        </w:rPr>
        <w:t>ò</w:t>
      </w:r>
      <w:r w:rsidRPr="00564CA7">
        <w:rPr>
          <w:rStyle w:val="GeoRegular"/>
          <w:rFonts w:ascii="Andalus" w:hAnsi="Andalus" w:cs="Geogrotesque-LightItalic"/>
          <w:sz w:val="24"/>
        </w:rPr>
        <w:t xml:space="preserve"> a realizzare il loro sogno con un incantesimo.</w:t>
      </w:r>
    </w:p>
    <w:p w:rsidR="006B31B9" w:rsidRDefault="006B31B9" w:rsidP="00004A3B">
      <w:pPr>
        <w:pStyle w:val="Paragrafobase"/>
        <w:suppressAutoHyphens/>
        <w:rPr>
          <w:rStyle w:val="GeoRegular"/>
          <w:rFonts w:ascii="Andalus" w:hAnsi="Andalus" w:cs="Geogrotesque-LightItalic"/>
          <w:sz w:val="24"/>
        </w:rPr>
      </w:pPr>
      <w:r w:rsidRPr="00564CA7">
        <w:rPr>
          <w:rStyle w:val="GeoRegular"/>
          <w:rFonts w:ascii="Andalus" w:hAnsi="Andalus" w:cs="Geogrotesque-LightItalic"/>
          <w:sz w:val="24"/>
        </w:rPr>
        <w:t>Nacque una bellissima bambina. Fu chiamata Sahar</w:t>
      </w:r>
      <w:r>
        <w:rPr>
          <w:rStyle w:val="GeoRegular"/>
          <w:rFonts w:ascii="Andalus" w:hAnsi="Andalus" w:cs="Geogrotesque-LightItalic"/>
          <w:sz w:val="24"/>
        </w:rPr>
        <w:t>,</w:t>
      </w:r>
      <w:r w:rsidRPr="00564CA7">
        <w:rPr>
          <w:rStyle w:val="GeoRegular"/>
          <w:rFonts w:ascii="Andalus" w:hAnsi="Andalus" w:cs="Geogrotesque-LightItalic"/>
          <w:sz w:val="24"/>
        </w:rPr>
        <w:t xml:space="preserve"> che significa Aurora. </w:t>
      </w:r>
    </w:p>
    <w:p w:rsidR="006B31B9" w:rsidRPr="00564CA7" w:rsidRDefault="006B31B9" w:rsidP="00004A3B">
      <w:pPr>
        <w:pStyle w:val="Paragrafobase"/>
        <w:suppressAutoHyphens/>
        <w:rPr>
          <w:rStyle w:val="GeoRegular"/>
          <w:rFonts w:ascii="Andalus" w:hAnsi="Andalus" w:cs="Geogrotesque-LightItalic"/>
          <w:sz w:val="24"/>
        </w:rPr>
      </w:pPr>
      <w:r w:rsidRPr="00564CA7">
        <w:rPr>
          <w:rStyle w:val="GeoRegular"/>
          <w:rFonts w:ascii="Andalus" w:hAnsi="Andalus" w:cs="Geogrotesque-LightItalic"/>
          <w:sz w:val="24"/>
        </w:rPr>
        <w:t>Il giorno del battesimo fu organizzata una grande festa</w:t>
      </w:r>
      <w:r>
        <w:rPr>
          <w:rStyle w:val="GeoRegular"/>
          <w:rFonts w:ascii="Andalus" w:hAnsi="Andalus" w:cs="Geogrotesque-LightItalic"/>
          <w:sz w:val="24"/>
        </w:rPr>
        <w:t>,</w:t>
      </w:r>
      <w:r w:rsidRPr="00564CA7">
        <w:rPr>
          <w:rStyle w:val="GeoRegular"/>
          <w:rFonts w:ascii="Andalus" w:hAnsi="Andalus" w:cs="Geogrotesque-LightItalic"/>
          <w:sz w:val="24"/>
        </w:rPr>
        <w:t xml:space="preserve"> ma Azadeh non fu invitata. Presa dall’ira decise di andarci lo stesso e scagli</w:t>
      </w:r>
      <w:r w:rsidRPr="00564CA7">
        <w:rPr>
          <w:rStyle w:val="GeoRegular"/>
          <w:rFonts w:ascii="Geogrotesque-LightItalic" w:hAnsi="Geogrotesque-LightItalic" w:cs="Geogrotesque-LightItalic"/>
          <w:sz w:val="24"/>
        </w:rPr>
        <w:t>ò</w:t>
      </w:r>
      <w:r w:rsidRPr="00564CA7">
        <w:rPr>
          <w:rStyle w:val="GeoRegular"/>
          <w:rFonts w:ascii="Andalus" w:hAnsi="Andalus" w:cs="Geogrotesque-LightItalic"/>
          <w:sz w:val="24"/>
        </w:rPr>
        <w:t xml:space="preserve"> la maledizione sulla piccola:</w:t>
      </w:r>
    </w:p>
    <w:p w:rsidR="006B31B9" w:rsidRPr="00564CA7" w:rsidRDefault="006B31B9" w:rsidP="00004A3B">
      <w:pPr>
        <w:pStyle w:val="Paragrafobase"/>
        <w:suppressAutoHyphens/>
        <w:rPr>
          <w:rStyle w:val="GeoRegular"/>
          <w:rFonts w:ascii="Andalus" w:hAnsi="Andalus" w:cs="Geogrotesque-LightItalic"/>
          <w:sz w:val="24"/>
        </w:rPr>
      </w:pPr>
      <w:r w:rsidRPr="00564CA7">
        <w:rPr>
          <w:rStyle w:val="GeoRegular"/>
          <w:rFonts w:ascii="Andalus" w:hAnsi="Andalus" w:cs="Geogrotesque-LightItalic"/>
          <w:sz w:val="24"/>
        </w:rPr>
        <w:t>Chi risveglierà la fanciulla dal sonno centenario?</w:t>
      </w:r>
    </w:p>
    <w:p w:rsidR="006B31B9" w:rsidRDefault="006B31B9" w:rsidP="00004A3B">
      <w:pPr>
        <w:pStyle w:val="Paragrafobase"/>
        <w:suppressAutoHyphens/>
        <w:rPr>
          <w:rStyle w:val="GeoRegular"/>
          <w:rFonts w:ascii="Andalus" w:hAnsi="Andalus" w:cs="Geogrotesque-Medium"/>
          <w:color w:val="B6041B"/>
          <w:sz w:val="24"/>
        </w:rPr>
      </w:pPr>
    </w:p>
    <w:p w:rsidR="006B31B9" w:rsidRPr="00564CA7" w:rsidRDefault="006B31B9" w:rsidP="00004A3B">
      <w:pPr>
        <w:pStyle w:val="Paragrafobase"/>
        <w:suppressAutoHyphens/>
        <w:rPr>
          <w:rStyle w:val="GeoRegular"/>
          <w:rFonts w:ascii="Andalus" w:hAnsi="Andalus" w:cs="Geogrotesque-Medium"/>
          <w:color w:val="B6041B"/>
          <w:sz w:val="24"/>
        </w:rPr>
      </w:pPr>
      <w:r w:rsidRPr="000425F9">
        <w:rPr>
          <w:rStyle w:val="GeoRegular"/>
          <w:rFonts w:ascii="Andalus" w:hAnsi="Andalus" w:cs="Geogrotesque-Medium"/>
          <w:color w:val="B6041B"/>
          <w:sz w:val="24"/>
        </w:rPr>
        <w:t>Età</w:t>
      </w:r>
      <w:r>
        <w:rPr>
          <w:rStyle w:val="GeoRegular"/>
          <w:rFonts w:ascii="Andalus" w:hAnsi="Andalus" w:cs="Geogrotesque-Medium"/>
          <w:color w:val="B6041B"/>
          <w:sz w:val="24"/>
        </w:rPr>
        <w:t xml:space="preserve"> consigliata</w:t>
      </w:r>
      <w:r w:rsidRPr="000425F9">
        <w:rPr>
          <w:rStyle w:val="GeoRegular"/>
          <w:rFonts w:ascii="Andalus" w:hAnsi="Andalus" w:cs="Geogrotesque-Medium"/>
          <w:color w:val="B6041B"/>
          <w:sz w:val="24"/>
        </w:rPr>
        <w:t xml:space="preserve"> </w:t>
      </w:r>
      <w:r w:rsidRPr="00564CA7">
        <w:rPr>
          <w:rStyle w:val="GeoRegular"/>
          <w:rFonts w:ascii="Andalus" w:hAnsi="Andalus" w:cs="Geogrotesque-Medium"/>
          <w:color w:val="B6041B"/>
          <w:sz w:val="24"/>
        </w:rPr>
        <w:t>6-99 anni</w:t>
      </w:r>
    </w:p>
    <w:p w:rsidR="006B31B9" w:rsidRPr="000425F9" w:rsidRDefault="006B31B9" w:rsidP="00004A3B">
      <w:pPr>
        <w:pStyle w:val="Paragrafobase"/>
        <w:suppressAutoHyphens/>
        <w:rPr>
          <w:rStyle w:val="GeoRegular"/>
          <w:rFonts w:ascii="Andalus" w:hAnsi="Andalus" w:cs="Geogrotesque-Bold"/>
          <w:b/>
          <w:bCs/>
          <w:sz w:val="21"/>
          <w:szCs w:val="21"/>
        </w:rPr>
      </w:pPr>
    </w:p>
    <w:p w:rsidR="006B31B9" w:rsidRPr="000425F9" w:rsidRDefault="006B31B9" w:rsidP="00004A3B">
      <w:pPr>
        <w:pStyle w:val="Paragrafobase"/>
        <w:suppressAutoHyphens/>
        <w:rPr>
          <w:rStyle w:val="GeoRegular"/>
          <w:rFonts w:ascii="Andalus" w:hAnsi="Andalus" w:cs="Geogrotesque-Bold"/>
          <w:b/>
          <w:bCs/>
          <w:sz w:val="21"/>
          <w:szCs w:val="21"/>
        </w:rPr>
      </w:pPr>
    </w:p>
    <w:p w:rsidR="006B31B9" w:rsidRPr="000425F9" w:rsidRDefault="006B31B9" w:rsidP="00004A3B">
      <w:pPr>
        <w:rPr>
          <w:rFonts w:ascii="Andalus" w:hAnsi="Andalus"/>
          <w:sz w:val="21"/>
          <w:szCs w:val="21"/>
        </w:rPr>
      </w:pPr>
    </w:p>
    <w:p w:rsidR="006B31B9" w:rsidRDefault="006B31B9" w:rsidP="00004A3B">
      <w:pPr>
        <w:pStyle w:val="Paragrafobase"/>
        <w:suppressAutoHyphens/>
        <w:rPr>
          <w:rFonts w:ascii="Andalus" w:hAnsi="Andalus" w:cs="Geogrotesque-Medium"/>
          <w:sz w:val="21"/>
          <w:szCs w:val="21"/>
        </w:rPr>
      </w:pPr>
    </w:p>
    <w:p w:rsidR="006B31B9" w:rsidRDefault="006B31B9" w:rsidP="00004A3B">
      <w:pPr>
        <w:pStyle w:val="Paragrafobase"/>
        <w:suppressAutoHyphens/>
        <w:rPr>
          <w:rFonts w:ascii="Andalus" w:hAnsi="Andalus" w:cs="Geogrotesque-Medium"/>
          <w:sz w:val="21"/>
          <w:szCs w:val="21"/>
        </w:rPr>
      </w:pPr>
    </w:p>
    <w:p w:rsidR="006B31B9" w:rsidRDefault="006B31B9" w:rsidP="00004A3B">
      <w:pPr>
        <w:pStyle w:val="Paragrafobase"/>
        <w:suppressAutoHyphens/>
        <w:rPr>
          <w:rFonts w:ascii="Andalus" w:hAnsi="Andalus" w:cs="Geogrotesque-Medium"/>
          <w:sz w:val="21"/>
          <w:szCs w:val="21"/>
        </w:rPr>
      </w:pPr>
    </w:p>
    <w:p w:rsidR="006B31B9" w:rsidRDefault="006B31B9" w:rsidP="00004A3B">
      <w:pPr>
        <w:pStyle w:val="Paragrafobase"/>
        <w:suppressAutoHyphens/>
        <w:rPr>
          <w:rFonts w:ascii="Andalus" w:hAnsi="Andalus" w:cs="Geogrotesque-Medium"/>
          <w:sz w:val="21"/>
          <w:szCs w:val="21"/>
        </w:rPr>
      </w:pPr>
    </w:p>
    <w:p w:rsidR="006B31B9" w:rsidRDefault="006B31B9" w:rsidP="00004A3B">
      <w:pPr>
        <w:pStyle w:val="Paragrafobase"/>
        <w:suppressAutoHyphens/>
        <w:rPr>
          <w:rFonts w:ascii="Andalus" w:hAnsi="Andalus" w:cs="Geogrotesque-Medium"/>
          <w:sz w:val="21"/>
          <w:szCs w:val="21"/>
        </w:rPr>
      </w:pPr>
    </w:p>
    <w:p w:rsidR="006B31B9" w:rsidRDefault="006B31B9" w:rsidP="00004A3B">
      <w:pPr>
        <w:pStyle w:val="Paragrafobase"/>
        <w:suppressAutoHyphens/>
        <w:rPr>
          <w:rFonts w:ascii="Andalus" w:hAnsi="Andalus" w:cs="Geogrotesque-Medium"/>
          <w:sz w:val="21"/>
          <w:szCs w:val="21"/>
        </w:rPr>
      </w:pPr>
    </w:p>
    <w:p w:rsidR="006B31B9" w:rsidRDefault="006B31B9" w:rsidP="00004A3B">
      <w:pPr>
        <w:pStyle w:val="Paragrafobase"/>
        <w:suppressAutoHyphens/>
        <w:rPr>
          <w:rFonts w:ascii="Andalus" w:hAnsi="Andalus" w:cs="Geogrotesque-Medium"/>
          <w:sz w:val="21"/>
          <w:szCs w:val="21"/>
        </w:rPr>
      </w:pPr>
    </w:p>
    <w:p w:rsidR="006B31B9" w:rsidRDefault="006B31B9" w:rsidP="00004A3B">
      <w:pPr>
        <w:pStyle w:val="Paragrafobase"/>
        <w:suppressAutoHyphens/>
        <w:rPr>
          <w:rFonts w:ascii="Andalus" w:hAnsi="Andalus" w:cs="Geogrotesque-Medium"/>
          <w:sz w:val="21"/>
          <w:szCs w:val="21"/>
        </w:rPr>
      </w:pPr>
    </w:p>
    <w:p w:rsidR="006B31B9" w:rsidRDefault="006B31B9" w:rsidP="00004A3B">
      <w:pPr>
        <w:pStyle w:val="Paragrafobase"/>
        <w:suppressAutoHyphens/>
        <w:rPr>
          <w:rFonts w:ascii="Andalus" w:hAnsi="Andalus" w:cs="Geogrotesque-Medium"/>
          <w:sz w:val="21"/>
          <w:szCs w:val="21"/>
        </w:rPr>
      </w:pPr>
    </w:p>
    <w:p w:rsidR="006B31B9" w:rsidRDefault="006B31B9" w:rsidP="00004A3B">
      <w:pPr>
        <w:pStyle w:val="Paragrafobase"/>
        <w:suppressAutoHyphens/>
        <w:rPr>
          <w:rFonts w:ascii="Andalus" w:hAnsi="Andalus" w:cs="Geogrotesque-Medium"/>
          <w:sz w:val="21"/>
          <w:szCs w:val="21"/>
        </w:rPr>
      </w:pPr>
    </w:p>
    <w:p w:rsidR="006B31B9" w:rsidRDefault="006B31B9" w:rsidP="00004A3B">
      <w:pPr>
        <w:pStyle w:val="Paragrafobase"/>
        <w:suppressAutoHyphens/>
        <w:rPr>
          <w:rFonts w:ascii="Andalus" w:hAnsi="Andalus" w:cs="Geogrotesque-Medium"/>
          <w:sz w:val="21"/>
          <w:szCs w:val="21"/>
        </w:rPr>
      </w:pPr>
    </w:p>
    <w:p w:rsidR="006B31B9" w:rsidRPr="00215444" w:rsidRDefault="006B31B9" w:rsidP="00004A3B">
      <w:pPr>
        <w:pStyle w:val="Paragrafobase"/>
        <w:suppressAutoHyphens/>
        <w:rPr>
          <w:rFonts w:ascii="Andalus" w:hAnsi="Andalus" w:cs="Geogrotesque-Bold"/>
          <w:b/>
          <w:bCs/>
          <w:sz w:val="28"/>
          <w:szCs w:val="28"/>
        </w:rPr>
      </w:pPr>
      <w:r w:rsidRPr="00215444">
        <w:rPr>
          <w:rFonts w:ascii="Andalus" w:hAnsi="Andalus" w:cs="Geogrotesque-Medium"/>
          <w:sz w:val="28"/>
          <w:szCs w:val="28"/>
        </w:rPr>
        <w:t xml:space="preserve">Biglietto d’ingresso spettacoli </w:t>
      </w:r>
      <w:r w:rsidRPr="00215444">
        <w:rPr>
          <w:rFonts w:ascii="Geogrotesque-SemiBold" w:hAnsi="Geogrotesque-SemiBold" w:cs="Geogrotesque-SemiBold"/>
          <w:b/>
          <w:bCs/>
          <w:sz w:val="28"/>
          <w:szCs w:val="28"/>
        </w:rPr>
        <w:t xml:space="preserve">€ </w:t>
      </w:r>
      <w:r w:rsidRPr="00215444">
        <w:rPr>
          <w:rFonts w:ascii="Andalus" w:hAnsi="Andalus" w:cs="Geogrotesque-SemiBold"/>
          <w:b/>
          <w:bCs/>
          <w:sz w:val="28"/>
          <w:szCs w:val="28"/>
        </w:rPr>
        <w:t>5,00</w:t>
      </w:r>
    </w:p>
    <w:p w:rsidR="006B31B9" w:rsidRPr="00215444" w:rsidRDefault="006B31B9" w:rsidP="00004A3B">
      <w:pPr>
        <w:pStyle w:val="Paragrafobase"/>
        <w:suppressAutoHyphens/>
        <w:rPr>
          <w:rFonts w:ascii="Andalus" w:hAnsi="Andalus" w:cs="Geogrotesque-SemiBold"/>
          <w:b/>
          <w:bCs/>
          <w:sz w:val="28"/>
          <w:szCs w:val="28"/>
        </w:rPr>
      </w:pPr>
      <w:r w:rsidRPr="00215444">
        <w:rPr>
          <w:rFonts w:ascii="Andalus" w:hAnsi="Andalus" w:cs="Geogrotesque-Medium"/>
          <w:sz w:val="28"/>
          <w:szCs w:val="28"/>
        </w:rPr>
        <w:t xml:space="preserve">Biglietto d’ingresso laboratori </w:t>
      </w:r>
      <w:r w:rsidRPr="00215444">
        <w:rPr>
          <w:rFonts w:ascii="Geogrotesque-SemiBold" w:hAnsi="Geogrotesque-SemiBold" w:cs="Geogrotesque-SemiBold"/>
          <w:b/>
          <w:bCs/>
          <w:sz w:val="28"/>
          <w:szCs w:val="28"/>
        </w:rPr>
        <w:t xml:space="preserve">€ </w:t>
      </w:r>
      <w:r w:rsidRPr="00215444">
        <w:rPr>
          <w:rFonts w:ascii="Andalus" w:hAnsi="Andalus" w:cs="Geogrotesque-SemiBold"/>
          <w:b/>
          <w:bCs/>
          <w:sz w:val="28"/>
          <w:szCs w:val="28"/>
        </w:rPr>
        <w:t>5,00</w:t>
      </w:r>
    </w:p>
    <w:p w:rsidR="006B31B9" w:rsidRPr="00215444" w:rsidRDefault="006B31B9" w:rsidP="00004A3B">
      <w:pPr>
        <w:pStyle w:val="Paragrafobase"/>
        <w:suppressAutoHyphens/>
        <w:rPr>
          <w:rFonts w:ascii="Andalus" w:hAnsi="Andalus" w:cs="Geogrotesque-Bold"/>
          <w:b/>
          <w:bCs/>
          <w:sz w:val="28"/>
          <w:szCs w:val="28"/>
        </w:rPr>
      </w:pPr>
    </w:p>
    <w:p w:rsidR="006B31B9" w:rsidRPr="00215444" w:rsidRDefault="006B31B9" w:rsidP="00004A3B">
      <w:pPr>
        <w:pStyle w:val="Paragrafobase"/>
        <w:suppressAutoHyphens/>
        <w:rPr>
          <w:rFonts w:ascii="Andalus" w:hAnsi="Andalus" w:cs="Geogrotesque-SemiBold"/>
          <w:b/>
          <w:bCs/>
          <w:sz w:val="28"/>
          <w:szCs w:val="28"/>
        </w:rPr>
      </w:pPr>
      <w:r w:rsidRPr="00215444">
        <w:rPr>
          <w:rFonts w:ascii="Andalus" w:hAnsi="Andalus" w:cs="Geogrotesque-Bold"/>
          <w:b/>
          <w:bCs/>
          <w:sz w:val="28"/>
          <w:szCs w:val="28"/>
        </w:rPr>
        <w:t xml:space="preserve">Biglietto laboratorio più spettacolo </w:t>
      </w:r>
      <w:r w:rsidRPr="00215444">
        <w:rPr>
          <w:rFonts w:ascii="Geogrotesque-SemiBold" w:hAnsi="Geogrotesque-SemiBold" w:cs="Geogrotesque-SemiBold"/>
          <w:b/>
          <w:bCs/>
          <w:sz w:val="28"/>
          <w:szCs w:val="28"/>
        </w:rPr>
        <w:t xml:space="preserve">€ </w:t>
      </w:r>
      <w:r w:rsidRPr="00215444">
        <w:rPr>
          <w:rFonts w:ascii="Andalus" w:hAnsi="Andalus" w:cs="Geogrotesque-SemiBold"/>
          <w:b/>
          <w:bCs/>
          <w:sz w:val="28"/>
          <w:szCs w:val="28"/>
        </w:rPr>
        <w:t>8,00</w:t>
      </w:r>
    </w:p>
    <w:p w:rsidR="006B31B9" w:rsidRPr="00215444" w:rsidRDefault="006B31B9" w:rsidP="00004A3B">
      <w:pPr>
        <w:pStyle w:val="Paragrafobase"/>
        <w:suppressAutoHyphens/>
        <w:spacing w:before="113"/>
        <w:rPr>
          <w:rFonts w:ascii="Andalus" w:hAnsi="Andalus" w:cs="Geogrotesque-Medium"/>
          <w:sz w:val="28"/>
          <w:szCs w:val="28"/>
        </w:rPr>
      </w:pPr>
    </w:p>
    <w:p w:rsidR="006B31B9" w:rsidRPr="00215444" w:rsidRDefault="006B31B9" w:rsidP="005D2B30">
      <w:pPr>
        <w:pStyle w:val="Paragrafobase"/>
        <w:suppressAutoHyphens/>
        <w:spacing w:before="113"/>
        <w:rPr>
          <w:rFonts w:ascii="Andalus" w:hAnsi="Andalus" w:cs="Geogrotesque-SemiBold"/>
          <w:b/>
          <w:bCs/>
          <w:sz w:val="28"/>
          <w:szCs w:val="28"/>
          <w:u w:val="single"/>
        </w:rPr>
      </w:pPr>
      <w:r w:rsidRPr="00215444">
        <w:rPr>
          <w:rFonts w:ascii="Andalus" w:hAnsi="Andalus" w:cs="Geogrotesque-Medium"/>
          <w:sz w:val="28"/>
          <w:szCs w:val="28"/>
          <w:u w:val="single"/>
        </w:rPr>
        <w:t>Laboratori per massimo 25 partecipanti: si consiglia la prenotazione.</w:t>
      </w:r>
    </w:p>
    <w:p w:rsidR="006B31B9" w:rsidRPr="00564CA7" w:rsidRDefault="006B31B9" w:rsidP="00004A3B">
      <w:pPr>
        <w:pStyle w:val="Paragrafobase"/>
        <w:suppressAutoHyphens/>
        <w:rPr>
          <w:rFonts w:ascii="Andalus" w:hAnsi="Andalus" w:cs="Geogrotesque-Bold"/>
          <w:b/>
          <w:bCs/>
        </w:rPr>
      </w:pPr>
    </w:p>
    <w:p w:rsidR="006B31B9" w:rsidRPr="00564CA7" w:rsidRDefault="006B31B9" w:rsidP="00004A3B">
      <w:pPr>
        <w:pStyle w:val="Paragrafobase"/>
        <w:suppressAutoHyphens/>
        <w:rPr>
          <w:rFonts w:ascii="Andalus" w:hAnsi="Andalus" w:cs="Geogrotesque-Bold"/>
          <w:b/>
          <w:bCs/>
        </w:rPr>
      </w:pPr>
    </w:p>
    <w:p w:rsidR="006B31B9" w:rsidRDefault="006B31B9" w:rsidP="00004A3B">
      <w:pPr>
        <w:pStyle w:val="Paragrafobase"/>
        <w:suppressAutoHyphens/>
        <w:rPr>
          <w:rFonts w:ascii="Andalus" w:hAnsi="Andalus" w:cs="Geogrotesque-SemiBoldItalic"/>
          <w:b/>
          <w:bCs/>
          <w:i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05"/>
      </w:tblGrid>
      <w:tr w:rsidR="006B31B9" w:rsidTr="00332BEA">
        <w:tc>
          <w:tcPr>
            <w:tcW w:w="7905" w:type="dxa"/>
          </w:tcPr>
          <w:p w:rsidR="006B31B9" w:rsidRPr="00332BEA" w:rsidRDefault="006B31B9" w:rsidP="00332BEA">
            <w:pPr>
              <w:pStyle w:val="Paragrafobase"/>
              <w:suppressAutoHyphens/>
              <w:rPr>
                <w:rFonts w:ascii="Andalus" w:hAnsi="Andalus" w:cs="Geogrotesque-SemiBoldItalic"/>
                <w:b/>
                <w:bCs/>
                <w:i/>
                <w:iCs/>
                <w:sz w:val="28"/>
                <w:szCs w:val="28"/>
                <w:lang w:bidi="mr-IN"/>
              </w:rPr>
            </w:pPr>
          </w:p>
          <w:p w:rsidR="006B31B9" w:rsidRPr="00332BEA" w:rsidRDefault="006B31B9" w:rsidP="00332BEA">
            <w:pPr>
              <w:pStyle w:val="Paragrafobase"/>
              <w:suppressAutoHyphens/>
              <w:rPr>
                <w:rFonts w:ascii="Andalus" w:hAnsi="Andalus" w:cs="Geogrotesque-LightItalic"/>
                <w:sz w:val="28"/>
                <w:szCs w:val="28"/>
                <w:lang w:bidi="mr-IN"/>
              </w:rPr>
            </w:pPr>
            <w:r w:rsidRPr="00332BEA">
              <w:rPr>
                <w:rFonts w:ascii="Andalus" w:hAnsi="Andalus" w:cs="Geogrotesque-SemiBoldItalic"/>
                <w:b/>
                <w:bCs/>
                <w:i/>
                <w:iCs/>
                <w:sz w:val="28"/>
                <w:szCs w:val="28"/>
                <w:lang w:bidi="mr-IN"/>
              </w:rPr>
              <w:t xml:space="preserve">Teatro Diana Sala Pasolini       </w:t>
            </w:r>
            <w:r w:rsidRPr="00332BEA">
              <w:rPr>
                <w:rFonts w:ascii="Andalus" w:hAnsi="Andalus" w:cs="Geogrotesque-LightItalic"/>
                <w:sz w:val="28"/>
                <w:szCs w:val="28"/>
                <w:lang w:bidi="mr-IN"/>
              </w:rPr>
              <w:t>Lungomare Trieste, 13 - Salerno</w:t>
            </w:r>
          </w:p>
          <w:p w:rsidR="006B31B9" w:rsidRPr="00332BEA" w:rsidRDefault="006B31B9" w:rsidP="00332BEA">
            <w:pPr>
              <w:pStyle w:val="Paragrafobase"/>
              <w:suppressAutoHyphens/>
              <w:spacing w:before="57"/>
              <w:rPr>
                <w:rFonts w:ascii="Andalus" w:hAnsi="Andalus" w:cs="Geogrotesque-SemiBoldItalic"/>
                <w:b/>
                <w:bCs/>
                <w:sz w:val="28"/>
                <w:szCs w:val="28"/>
                <w:lang w:bidi="mr-IN"/>
              </w:rPr>
            </w:pPr>
            <w:r w:rsidRPr="00332BEA">
              <w:rPr>
                <w:rFonts w:ascii="Andalus" w:hAnsi="Andalus" w:cs="Geogrotesque-SemiBoldItalic"/>
                <w:b/>
                <w:bCs/>
                <w:color w:val="B6041B"/>
                <w:sz w:val="28"/>
                <w:szCs w:val="28"/>
                <w:lang w:bidi="mr-IN"/>
              </w:rPr>
              <w:t>Info</w:t>
            </w:r>
            <w:r w:rsidRPr="00332BEA">
              <w:rPr>
                <w:rFonts w:ascii="Andalus" w:hAnsi="Andalus" w:cs="Geogrotesque-LightItalic"/>
                <w:sz w:val="28"/>
                <w:szCs w:val="28"/>
                <w:lang w:bidi="mr-IN"/>
              </w:rPr>
              <w:t xml:space="preserve"> / Sala Pasolini Teatro Diana/ </w:t>
            </w:r>
            <w:r w:rsidRPr="00332BEA">
              <w:rPr>
                <w:rFonts w:ascii="Andalus" w:hAnsi="Andalus" w:cs="Geogrotesque-SemiBoldItalic"/>
                <w:b/>
                <w:bCs/>
                <w:sz w:val="28"/>
                <w:szCs w:val="28"/>
                <w:lang w:bidi="mr-IN"/>
              </w:rPr>
              <w:t>089.5648707</w:t>
            </w:r>
            <w:r w:rsidRPr="00332BEA">
              <w:rPr>
                <w:rFonts w:ascii="Andalus" w:hAnsi="Andalus" w:cs="Geogrotesque-LightItalic"/>
                <w:sz w:val="28"/>
                <w:szCs w:val="28"/>
                <w:lang w:bidi="mr-IN"/>
              </w:rPr>
              <w:t xml:space="preserve"> / </w:t>
            </w:r>
            <w:r w:rsidRPr="00332BEA">
              <w:rPr>
                <w:rFonts w:ascii="Andalus" w:hAnsi="Andalus" w:cs="Geogrotesque-SemiBoldItalic"/>
                <w:b/>
                <w:bCs/>
                <w:sz w:val="28"/>
                <w:szCs w:val="28"/>
                <w:lang w:bidi="mr-IN"/>
              </w:rPr>
              <w:t>328.9550061</w:t>
            </w:r>
          </w:p>
          <w:p w:rsidR="006B31B9" w:rsidRPr="00332BEA" w:rsidRDefault="006B31B9" w:rsidP="00332BEA">
            <w:pPr>
              <w:pStyle w:val="Paragrafobase"/>
              <w:suppressAutoHyphens/>
              <w:rPr>
                <w:rFonts w:ascii="Andalus" w:hAnsi="Andalus" w:cs="Geogrotesque-LightItalic"/>
                <w:sz w:val="28"/>
                <w:szCs w:val="28"/>
                <w:lang w:bidi="mr-IN"/>
              </w:rPr>
            </w:pPr>
            <w:r w:rsidRPr="00332BEA">
              <w:rPr>
                <w:rFonts w:ascii="Andalus" w:hAnsi="Andalus" w:cs="Geogrotesque-SemiBoldItalic"/>
                <w:b/>
                <w:bCs/>
                <w:color w:val="B6041B"/>
                <w:sz w:val="28"/>
                <w:szCs w:val="28"/>
                <w:lang w:bidi="mr-IN"/>
              </w:rPr>
              <w:t>Info</w:t>
            </w:r>
            <w:r w:rsidRPr="00332BEA">
              <w:rPr>
                <w:rFonts w:ascii="Andalus" w:hAnsi="Andalus" w:cs="Geogrotesque-LightItalic"/>
                <w:sz w:val="28"/>
                <w:szCs w:val="28"/>
                <w:lang w:bidi="mr-IN"/>
              </w:rPr>
              <w:t xml:space="preserve"> / Ufficio Promozione / </w:t>
            </w:r>
            <w:r w:rsidRPr="00332BEA">
              <w:rPr>
                <w:rFonts w:ascii="Andalus" w:hAnsi="Andalus" w:cs="Geogrotesque-SemiBoldItalic"/>
                <w:b/>
                <w:bCs/>
                <w:sz w:val="28"/>
                <w:szCs w:val="28"/>
                <w:lang w:bidi="mr-IN"/>
              </w:rPr>
              <w:t>089.226660</w:t>
            </w:r>
          </w:p>
          <w:p w:rsidR="006B31B9" w:rsidRPr="00332BEA" w:rsidRDefault="006B31B9" w:rsidP="00332BEA">
            <w:pPr>
              <w:pStyle w:val="Paragrafobase"/>
              <w:suppressAutoHyphens/>
              <w:rPr>
                <w:rFonts w:ascii="Andalus" w:hAnsi="Andalus" w:cs="Geogrotesque-LightItalic"/>
                <w:sz w:val="28"/>
                <w:szCs w:val="28"/>
                <w:lang w:bidi="mr-IN"/>
              </w:rPr>
            </w:pPr>
            <w:r w:rsidRPr="00332BEA">
              <w:rPr>
                <w:rFonts w:ascii="Andalus" w:hAnsi="Andalus" w:cs="Geogrotesque-SemiBoldItalic"/>
                <w:b/>
                <w:bCs/>
                <w:color w:val="B6041B"/>
                <w:sz w:val="28"/>
                <w:szCs w:val="28"/>
                <w:lang w:bidi="mr-IN"/>
              </w:rPr>
              <w:t>Info</w:t>
            </w:r>
            <w:r w:rsidRPr="00332BEA">
              <w:rPr>
                <w:rFonts w:ascii="Andalus" w:hAnsi="Andalus" w:cs="Geogrotesque-LightItalic"/>
                <w:sz w:val="28"/>
                <w:szCs w:val="28"/>
                <w:lang w:bidi="mr-IN"/>
              </w:rPr>
              <w:t xml:space="preserve">/ Teatro Pubblico Campano / </w:t>
            </w:r>
            <w:r w:rsidRPr="00332BEA">
              <w:rPr>
                <w:rFonts w:ascii="Andalus" w:hAnsi="Andalus" w:cs="Geogrotesque-SemiBoldItalic"/>
                <w:b/>
                <w:bCs/>
                <w:sz w:val="28"/>
                <w:szCs w:val="28"/>
                <w:lang w:bidi="mr-IN"/>
              </w:rPr>
              <w:t>081.7345210</w:t>
            </w:r>
          </w:p>
          <w:p w:rsidR="006B31B9" w:rsidRPr="00332BEA" w:rsidRDefault="006B31B9" w:rsidP="00332BEA">
            <w:pPr>
              <w:pStyle w:val="Paragrafobase"/>
              <w:suppressAutoHyphens/>
              <w:rPr>
                <w:rFonts w:ascii="Andalus" w:hAnsi="Andalus" w:cs="Geogrotesque-LightItalic"/>
                <w:sz w:val="28"/>
                <w:szCs w:val="28"/>
                <w:lang w:bidi="mr-IN"/>
              </w:rPr>
            </w:pPr>
            <w:r w:rsidRPr="00332BEA">
              <w:rPr>
                <w:rFonts w:ascii="Andalus" w:hAnsi="Andalus" w:cs="Geogrotesque-LightItalic"/>
                <w:sz w:val="28"/>
                <w:szCs w:val="28"/>
                <w:lang w:bidi="mr-IN"/>
              </w:rPr>
              <w:t>www.teatropubblicocampano.com</w:t>
            </w:r>
          </w:p>
          <w:p w:rsidR="006B31B9" w:rsidRPr="00332BEA" w:rsidRDefault="006B31B9" w:rsidP="00332BEA">
            <w:pPr>
              <w:pStyle w:val="Paragrafobase"/>
              <w:suppressAutoHyphens/>
              <w:rPr>
                <w:rFonts w:ascii="Andalus" w:hAnsi="Andalus" w:cs="Geogrotesque-LightItalic"/>
                <w:sz w:val="28"/>
                <w:szCs w:val="28"/>
                <w:lang w:bidi="mr-IN"/>
              </w:rPr>
            </w:pPr>
            <w:r w:rsidRPr="00332BEA">
              <w:rPr>
                <w:rFonts w:ascii="Andalus" w:hAnsi="Andalus" w:cs="Geogrotesque-LightItalic"/>
                <w:sz w:val="28"/>
                <w:szCs w:val="28"/>
                <w:lang w:bidi="mr-IN"/>
              </w:rPr>
              <w:t>teatroragazzi@teatropubblicocampano.com</w:t>
            </w:r>
          </w:p>
          <w:p w:rsidR="006B31B9" w:rsidRPr="00332BEA" w:rsidRDefault="006B31B9" w:rsidP="00332BEA">
            <w:pPr>
              <w:pStyle w:val="Paragrafobase"/>
              <w:suppressAutoHyphens/>
              <w:rPr>
                <w:rFonts w:ascii="Andalus" w:hAnsi="Andalus" w:cs="Geogrotesque-SemiBoldItalic"/>
                <w:b/>
                <w:bCs/>
                <w:i/>
                <w:iCs/>
                <w:lang w:bidi="mr-IN"/>
              </w:rPr>
            </w:pPr>
          </w:p>
        </w:tc>
      </w:tr>
    </w:tbl>
    <w:p w:rsidR="006B31B9" w:rsidRDefault="006B31B9" w:rsidP="00004A3B">
      <w:pPr>
        <w:pStyle w:val="Paragrafobase"/>
        <w:suppressAutoHyphens/>
        <w:rPr>
          <w:rFonts w:ascii="Andalus" w:hAnsi="Andalus" w:cs="Geogrotesque-SemiBoldItalic"/>
          <w:b/>
          <w:bCs/>
          <w:i/>
          <w:iCs/>
        </w:rPr>
      </w:pPr>
    </w:p>
    <w:p w:rsidR="006B31B9" w:rsidRDefault="006B31B9" w:rsidP="00004A3B">
      <w:pPr>
        <w:pStyle w:val="Paragrafobase"/>
        <w:suppressAutoHyphens/>
        <w:rPr>
          <w:rFonts w:ascii="Andalus" w:hAnsi="Andalus" w:cs="Geogrotesque-SemiBoldItalic"/>
          <w:b/>
          <w:bCs/>
          <w:i/>
          <w:iCs/>
        </w:rPr>
      </w:pPr>
    </w:p>
    <w:p w:rsidR="006B31B9" w:rsidRPr="00215444" w:rsidRDefault="006B31B9" w:rsidP="00004A3B">
      <w:pPr>
        <w:rPr>
          <w:rFonts w:ascii="Andalus" w:hAnsi="Andalus"/>
          <w:sz w:val="32"/>
          <w:szCs w:val="32"/>
        </w:rPr>
      </w:pPr>
      <w:r>
        <w:rPr>
          <w:rFonts w:ascii="Andalus" w:hAnsi="Andalus" w:cs="Geogrotesque-SemiBoldItalic"/>
          <w:b/>
          <w:bCs/>
          <w:i/>
          <w:iCs/>
        </w:rPr>
        <w:t xml:space="preserve"> </w:t>
      </w:r>
    </w:p>
    <w:p w:rsidR="006B31B9" w:rsidRPr="00215444" w:rsidRDefault="006B31B9">
      <w:pPr>
        <w:rPr>
          <w:rFonts w:ascii="Andalus" w:hAnsi="Andalus" w:cs="Geogrotesque-LightItalic"/>
          <w:color w:val="000000"/>
          <w:sz w:val="32"/>
          <w:szCs w:val="32"/>
        </w:rPr>
      </w:pPr>
    </w:p>
    <w:sectPr w:rsidR="006B31B9" w:rsidRPr="00215444" w:rsidSect="000425F9">
      <w:pgSz w:w="11900" w:h="16840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eogrotesque-Regular">
    <w:altName w:val="Geogrotesque Regular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ndalus">
    <w:panose1 w:val="02010000000000000000"/>
    <w:charset w:val="00"/>
    <w:family w:val="auto"/>
    <w:pitch w:val="variable"/>
    <w:sig w:usb0="00002003" w:usb1="80000000" w:usb2="00000008" w:usb3="00000000" w:csb0="00000041" w:csb1="00000000"/>
  </w:font>
  <w:font w:name="Geogrotesque-Bold">
    <w:altName w:val="Geogrotesque Regular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eogrotesque-Light">
    <w:altName w:val="Geogrotesque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eogrotesque-LightItalic">
    <w:altName w:val="Geogrotesque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eogrotesque-Medium">
    <w:altName w:val="Geogrotesque Medium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eogrotesque-SemiBold">
    <w:altName w:val="Geogrotesque Semi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eogrotesque-SemiBoldItalic">
    <w:altName w:val="Geogrotesque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4A3B"/>
    <w:rsid w:val="00004A3B"/>
    <w:rsid w:val="000425F9"/>
    <w:rsid w:val="00050C17"/>
    <w:rsid w:val="000B7178"/>
    <w:rsid w:val="00215444"/>
    <w:rsid w:val="00332BEA"/>
    <w:rsid w:val="00564CA7"/>
    <w:rsid w:val="005D2B30"/>
    <w:rsid w:val="0060358B"/>
    <w:rsid w:val="0063106A"/>
    <w:rsid w:val="00683A0B"/>
    <w:rsid w:val="006B31B9"/>
    <w:rsid w:val="006E1020"/>
    <w:rsid w:val="0079368A"/>
    <w:rsid w:val="007E170C"/>
    <w:rsid w:val="00937425"/>
    <w:rsid w:val="009427BD"/>
    <w:rsid w:val="00BE3C74"/>
    <w:rsid w:val="00C97278"/>
    <w:rsid w:val="00D03A94"/>
    <w:rsid w:val="00D26348"/>
    <w:rsid w:val="00E04FB6"/>
    <w:rsid w:val="00E05E71"/>
    <w:rsid w:val="00F65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??" w:hAnsi="Cambria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3A94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fobase">
    <w:name w:val="[Paragrafo base]"/>
    <w:basedOn w:val="Normal"/>
    <w:uiPriority w:val="99"/>
    <w:rsid w:val="00004A3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customStyle="1" w:styleId="GeoRegular">
    <w:name w:val="Geo Regular"/>
    <w:uiPriority w:val="99"/>
    <w:rsid w:val="00004A3B"/>
    <w:rPr>
      <w:rFonts w:ascii="Geogrotesque-Regular" w:hAnsi="Geogrotesque-Regular"/>
      <w:sz w:val="12"/>
    </w:rPr>
  </w:style>
  <w:style w:type="paragraph" w:customStyle="1" w:styleId="Nessunostileparagrafo">
    <w:name w:val="[Nessuno stile paragrafo]"/>
    <w:uiPriority w:val="99"/>
    <w:rsid w:val="00004A3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table" w:styleId="TableGrid">
    <w:name w:val="Table Grid"/>
    <w:basedOn w:val="TableNormal"/>
    <w:uiPriority w:val="99"/>
    <w:locked/>
    <w:rsid w:val="00215444"/>
    <w:rPr>
      <w:sz w:val="20"/>
      <w:szCs w:val="20"/>
      <w:lang w:bidi="mr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215444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29</TotalTime>
  <Pages>7</Pages>
  <Words>882</Words>
  <Characters>5034</Characters>
  <Application>Microsoft Office Outlook</Application>
  <DocSecurity>0</DocSecurity>
  <Lines>0</Lines>
  <Paragraphs>0</Paragraphs>
  <ScaleCrop>false</ScaleCrop>
  <Company>1234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Teatro Diana SALA PASOLINI</dc:title>
  <dc:subject/>
  <dc:creator>Ass. C.T.R.C.  Teatro Pubblico Campano</dc:creator>
  <cp:keywords/>
  <dc:description/>
  <cp:lastModifiedBy>User</cp:lastModifiedBy>
  <cp:revision>6</cp:revision>
  <dcterms:created xsi:type="dcterms:W3CDTF">2017-12-04T18:17:00Z</dcterms:created>
  <dcterms:modified xsi:type="dcterms:W3CDTF">2017-12-05T12:34:00Z</dcterms:modified>
</cp:coreProperties>
</file>